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07CF" w14:textId="4BE04803" w:rsidR="00F06509" w:rsidRPr="00211EC1" w:rsidRDefault="00F95B78" w:rsidP="00F06509">
      <w:pPr>
        <w:wordWrap w:val="0"/>
        <w:jc w:val="right"/>
        <w:rPr>
          <w:rFonts w:ascii="ＭＳ 明朝" w:hAnsi="ＭＳ 明朝"/>
        </w:rPr>
      </w:pPr>
      <w:r w:rsidRPr="00211EC1">
        <w:rPr>
          <w:rFonts w:ascii="ＭＳ 明朝" w:hAnsi="ＭＳ 明朝" w:hint="eastAsia"/>
        </w:rPr>
        <w:t>兵中発第</w:t>
      </w:r>
      <w:r w:rsidR="00800A7A" w:rsidRPr="00800A7A">
        <w:rPr>
          <w:rFonts w:ascii="ＭＳ 明朝" w:hAnsi="ＭＳ 明朝"/>
        </w:rPr>
        <w:t>202409-008</w:t>
      </w:r>
      <w:r w:rsidRPr="00211EC1">
        <w:rPr>
          <w:rFonts w:ascii="ＭＳ 明朝" w:hAnsi="ＭＳ 明朝" w:hint="eastAsia"/>
        </w:rPr>
        <w:t>号</w:t>
      </w:r>
      <w:bookmarkStart w:id="0" w:name="_Hlk116136650"/>
    </w:p>
    <w:p w14:paraId="0E057907" w14:textId="47D4CB78" w:rsidR="00F06509" w:rsidRPr="001772C0" w:rsidRDefault="00BA37C7" w:rsidP="00F0650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33924">
        <w:rPr>
          <w:rFonts w:ascii="ＭＳ 明朝" w:hAnsi="ＭＳ 明朝" w:hint="eastAsia"/>
        </w:rPr>
        <w:t>６</w:t>
      </w:r>
      <w:r w:rsidR="00486950" w:rsidRPr="001772C0">
        <w:rPr>
          <w:rFonts w:ascii="ＭＳ 明朝" w:hAnsi="ＭＳ 明朝" w:hint="eastAsia"/>
          <w:lang w:eastAsia="zh-CN"/>
        </w:rPr>
        <w:t>年</w:t>
      </w:r>
      <w:r w:rsidR="00F95B78">
        <w:rPr>
          <w:rFonts w:ascii="ＭＳ 明朝" w:hAnsi="ＭＳ 明朝" w:hint="eastAsia"/>
        </w:rPr>
        <w:t>９</w:t>
      </w:r>
      <w:r w:rsidR="00486950" w:rsidRPr="001772C0">
        <w:rPr>
          <w:rFonts w:ascii="ＭＳ 明朝" w:hAnsi="ＭＳ 明朝" w:hint="eastAsia"/>
          <w:lang w:eastAsia="zh-CN"/>
        </w:rPr>
        <w:t>月</w:t>
      </w:r>
      <w:r w:rsidR="00E33924">
        <w:rPr>
          <w:rFonts w:ascii="ＭＳ 明朝" w:hAnsi="ＭＳ 明朝" w:hint="eastAsia"/>
        </w:rPr>
        <w:t>３</w:t>
      </w:r>
      <w:r w:rsidR="00F95B78">
        <w:rPr>
          <w:rFonts w:ascii="ＭＳ 明朝" w:hAnsi="ＭＳ 明朝" w:hint="eastAsia"/>
        </w:rPr>
        <w:t>０</w:t>
      </w:r>
      <w:r w:rsidR="00652A53" w:rsidRPr="001772C0">
        <w:rPr>
          <w:rFonts w:ascii="ＭＳ 明朝" w:hAnsi="ＭＳ 明朝" w:hint="eastAsia"/>
          <w:lang w:eastAsia="zh-CN"/>
        </w:rPr>
        <w:t>日</w:t>
      </w:r>
      <w:bookmarkEnd w:id="0"/>
    </w:p>
    <w:p w14:paraId="0300B972" w14:textId="77777777" w:rsidR="003A2AE5" w:rsidRDefault="003A2AE5" w:rsidP="00FA03B3">
      <w:pPr>
        <w:wordWrap w:val="0"/>
        <w:rPr>
          <w:rFonts w:eastAsia="DengXian"/>
          <w:lang w:eastAsia="zh-CN"/>
        </w:rPr>
      </w:pPr>
    </w:p>
    <w:p w14:paraId="4DD6EADC" w14:textId="77777777" w:rsidR="00FA03B3" w:rsidRDefault="00FA03B3" w:rsidP="00FA03B3">
      <w:pPr>
        <w:wordWrap w:val="0"/>
        <w:rPr>
          <w:lang w:eastAsia="zh-CN"/>
        </w:rPr>
      </w:pPr>
      <w:r>
        <w:rPr>
          <w:rFonts w:hint="eastAsia"/>
          <w:lang w:eastAsia="zh-CN"/>
        </w:rPr>
        <w:t>会　員　各　位</w:t>
      </w:r>
    </w:p>
    <w:p w14:paraId="48FCC65A" w14:textId="77777777" w:rsidR="00486950" w:rsidRDefault="00486950" w:rsidP="00FA03B3">
      <w:pPr>
        <w:jc w:val="right"/>
        <w:rPr>
          <w:rFonts w:ascii="ＭＳ 明朝"/>
          <w:lang w:eastAsia="zh-TW"/>
        </w:rPr>
      </w:pPr>
      <w:r w:rsidRPr="003815CF">
        <w:rPr>
          <w:rFonts w:ascii="ＭＳ 明朝" w:hint="eastAsia"/>
          <w:kern w:val="0"/>
          <w:fitText w:val="2640" w:id="-917768960"/>
          <w:lang w:eastAsia="zh-TW"/>
        </w:rPr>
        <w:t>兵庫県中小企業団体中央会</w:t>
      </w:r>
    </w:p>
    <w:p w14:paraId="24523FAA" w14:textId="6E7799D6" w:rsidR="00486950" w:rsidRDefault="003815CF" w:rsidP="003815CF">
      <w:pPr>
        <w:jc w:val="right"/>
        <w:rPr>
          <w:rFonts w:ascii="ＭＳ 明朝"/>
        </w:rPr>
      </w:pPr>
      <w:r w:rsidRPr="00800A7A">
        <w:rPr>
          <w:rFonts w:ascii="ＭＳ 明朝" w:hint="eastAsia"/>
          <w:spacing w:val="11"/>
          <w:kern w:val="0"/>
          <w:fitText w:val="2640" w:id="-917768959"/>
        </w:rPr>
        <w:t>会長　　濱</w:t>
      </w:r>
      <w:r w:rsidR="00800A7A" w:rsidRPr="00800A7A">
        <w:rPr>
          <w:rFonts w:ascii="ＭＳ 明朝" w:hint="eastAsia"/>
          <w:spacing w:val="11"/>
          <w:kern w:val="0"/>
          <w:fitText w:val="2640" w:id="-917768959"/>
        </w:rPr>
        <w:t xml:space="preserve">　</w:t>
      </w:r>
      <w:r w:rsidRPr="00800A7A">
        <w:rPr>
          <w:rFonts w:ascii="ＭＳ 明朝" w:hint="eastAsia"/>
          <w:spacing w:val="11"/>
          <w:kern w:val="0"/>
          <w:fitText w:val="2640" w:id="-917768959"/>
        </w:rPr>
        <w:t>口　健</w:t>
      </w:r>
      <w:r w:rsidR="00800A7A" w:rsidRPr="00800A7A">
        <w:rPr>
          <w:rFonts w:ascii="ＭＳ 明朝" w:hint="eastAsia"/>
          <w:spacing w:val="11"/>
          <w:kern w:val="0"/>
          <w:fitText w:val="2640" w:id="-917768959"/>
        </w:rPr>
        <w:t xml:space="preserve">　</w:t>
      </w:r>
      <w:r w:rsidRPr="00800A7A">
        <w:rPr>
          <w:rFonts w:ascii="ＭＳ 明朝" w:hint="eastAsia"/>
          <w:kern w:val="0"/>
          <w:fitText w:val="2640" w:id="-917768959"/>
        </w:rPr>
        <w:t>一</w:t>
      </w:r>
    </w:p>
    <w:p w14:paraId="026135DA" w14:textId="04512EA9" w:rsidR="00486950" w:rsidRPr="00902CB5" w:rsidRDefault="00F95B78" w:rsidP="00F95B78">
      <w:pPr>
        <w:pStyle w:val="a3"/>
        <w:jc w:val="right"/>
        <w:rPr>
          <w:rFonts w:ascii="ＭＳ 明朝"/>
        </w:rPr>
      </w:pPr>
      <w:bookmarkStart w:id="1" w:name="_Hlk145675079"/>
      <w:r w:rsidRPr="00800A7A">
        <w:rPr>
          <w:rFonts w:ascii="ＭＳ 明朝" w:hint="eastAsia"/>
          <w:spacing w:val="132"/>
          <w:kern w:val="0"/>
          <w:fitText w:val="2640" w:id="-1183488255"/>
        </w:rPr>
        <w:t>（会印省略</w:t>
      </w:r>
      <w:r w:rsidRPr="00800A7A">
        <w:rPr>
          <w:rFonts w:ascii="ＭＳ 明朝" w:hint="eastAsia"/>
          <w:kern w:val="0"/>
          <w:fitText w:val="2640" w:id="-1183488255"/>
        </w:rPr>
        <w:t>）</w:t>
      </w:r>
    </w:p>
    <w:bookmarkEnd w:id="1"/>
    <w:p w14:paraId="5F93D73C" w14:textId="77777777" w:rsidR="00F95B78" w:rsidRPr="00F95B78" w:rsidRDefault="00F95B78" w:rsidP="00F95B78"/>
    <w:p w14:paraId="665B9E8C" w14:textId="041B0D85" w:rsidR="00026B88" w:rsidRDefault="00026B88" w:rsidP="00026B88">
      <w:pPr>
        <w:ind w:leftChars="-135" w:left="82" w:rightChars="134" w:right="295" w:hangingChars="135" w:hanging="379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第</w:t>
      </w:r>
      <w:r w:rsidR="00B661B5">
        <w:rPr>
          <w:rFonts w:ascii="ＭＳ 明朝" w:hAnsi="ＭＳ 明朝" w:hint="eastAsia"/>
          <w:b/>
          <w:bCs/>
          <w:sz w:val="28"/>
          <w:szCs w:val="28"/>
        </w:rPr>
        <w:t>６</w:t>
      </w:r>
      <w:r w:rsidR="003815CF">
        <w:rPr>
          <w:rFonts w:ascii="ＭＳ 明朝" w:hAnsi="ＭＳ 明朝" w:hint="eastAsia"/>
          <w:b/>
          <w:bCs/>
          <w:sz w:val="28"/>
          <w:szCs w:val="28"/>
        </w:rPr>
        <w:t>６</w:t>
      </w:r>
      <w:r>
        <w:rPr>
          <w:rFonts w:ascii="ＭＳ 明朝" w:hAnsi="ＭＳ 明朝" w:hint="eastAsia"/>
          <w:b/>
          <w:bCs/>
          <w:sz w:val="28"/>
          <w:szCs w:val="28"/>
        </w:rPr>
        <w:t>回中小企業団体兵庫県大会開催のご案内</w:t>
      </w:r>
    </w:p>
    <w:p w14:paraId="63DE3D19" w14:textId="77777777" w:rsidR="003A2AE5" w:rsidRDefault="003A2AE5">
      <w:pPr>
        <w:pStyle w:val="a3"/>
        <w:rPr>
          <w:rFonts w:ascii="ＭＳ 明朝"/>
        </w:rPr>
      </w:pPr>
    </w:p>
    <w:p w14:paraId="5FDAC990" w14:textId="77777777" w:rsidR="009058A9" w:rsidRDefault="00486950">
      <w:pPr>
        <w:pStyle w:val="a3"/>
        <w:rPr>
          <w:rFonts w:ascii="ＭＳ 明朝"/>
        </w:rPr>
      </w:pPr>
      <w:r>
        <w:rPr>
          <w:rFonts w:ascii="ＭＳ 明朝" w:hint="eastAsia"/>
        </w:rPr>
        <w:t>拝啓　時下ますますご清祥のこととお慶び申し上げます。</w:t>
      </w:r>
    </w:p>
    <w:p w14:paraId="08D247F4" w14:textId="77777777" w:rsidR="00F66473" w:rsidRDefault="009058A9" w:rsidP="00F66473">
      <w:pPr>
        <w:pStyle w:val="a3"/>
        <w:ind w:firstLineChars="100" w:firstLine="220"/>
        <w:rPr>
          <w:rFonts w:ascii="ＭＳ 明朝"/>
        </w:rPr>
      </w:pPr>
      <w:r>
        <w:rPr>
          <w:rFonts w:ascii="ＭＳ 明朝" w:hint="eastAsia"/>
        </w:rPr>
        <w:t>平素は本会の運営につきまして</w:t>
      </w:r>
      <w:r w:rsidR="00486950">
        <w:rPr>
          <w:rFonts w:ascii="ＭＳ 明朝" w:hint="eastAsia"/>
        </w:rPr>
        <w:t>ご支援・ご協力を賜り厚くお礼申し上げます。</w:t>
      </w:r>
    </w:p>
    <w:p w14:paraId="5361E3B3" w14:textId="30384CA6" w:rsidR="00742CBC" w:rsidRDefault="009058A9" w:rsidP="00F66473">
      <w:pPr>
        <w:pStyle w:val="a3"/>
        <w:ind w:firstLineChars="100" w:firstLine="220"/>
        <w:rPr>
          <w:rFonts w:ascii="ＭＳ 明朝"/>
        </w:rPr>
      </w:pPr>
      <w:r>
        <w:rPr>
          <w:rFonts w:ascii="ＭＳ 明朝" w:hint="eastAsia"/>
        </w:rPr>
        <w:t>さて</w:t>
      </w:r>
      <w:r w:rsidR="00CE5ADC">
        <w:rPr>
          <w:rFonts w:ascii="ＭＳ 明朝" w:hint="eastAsia"/>
        </w:rPr>
        <w:t>第</w:t>
      </w:r>
      <w:r w:rsidR="00BA37C7">
        <w:rPr>
          <w:rFonts w:ascii="ＭＳ 明朝" w:hint="eastAsia"/>
        </w:rPr>
        <w:t>６</w:t>
      </w:r>
      <w:r w:rsidR="003815CF">
        <w:rPr>
          <w:rFonts w:ascii="ＭＳ 明朝" w:hint="eastAsia"/>
        </w:rPr>
        <w:t>６</w:t>
      </w:r>
      <w:r w:rsidR="00CE5ADC">
        <w:rPr>
          <w:rFonts w:ascii="ＭＳ 明朝" w:hint="eastAsia"/>
        </w:rPr>
        <w:t>回</w:t>
      </w:r>
      <w:r>
        <w:rPr>
          <w:rFonts w:ascii="ＭＳ 明朝" w:hint="eastAsia"/>
        </w:rPr>
        <w:t>中小企業団体兵庫県大会を</w:t>
      </w:r>
      <w:r w:rsidR="00155B38">
        <w:rPr>
          <w:rFonts w:ascii="ＭＳ 明朝" w:hint="eastAsia"/>
        </w:rPr>
        <w:t>下記</w:t>
      </w:r>
      <w:r w:rsidR="00486950">
        <w:rPr>
          <w:rFonts w:ascii="ＭＳ 明朝" w:hint="eastAsia"/>
        </w:rPr>
        <w:t>のとおり開催</w:t>
      </w:r>
      <w:r w:rsidR="00313819">
        <w:rPr>
          <w:rFonts w:ascii="ＭＳ 明朝" w:hint="eastAsia"/>
        </w:rPr>
        <w:t>致します</w:t>
      </w:r>
      <w:r w:rsidR="00486950">
        <w:rPr>
          <w:rFonts w:ascii="ＭＳ 明朝" w:hint="eastAsia"/>
        </w:rPr>
        <w:t>。</w:t>
      </w:r>
      <w:r w:rsidR="00F66473">
        <w:rPr>
          <w:rFonts w:ascii="ＭＳ 明朝" w:hint="eastAsia"/>
        </w:rPr>
        <w:t>つきましては、</w:t>
      </w:r>
      <w:bookmarkStart w:id="2" w:name="_Hlk116136731"/>
    </w:p>
    <w:p w14:paraId="5707CB80" w14:textId="259800C2" w:rsidR="00F66473" w:rsidRDefault="00F66473" w:rsidP="00F66473">
      <w:pPr>
        <w:pStyle w:val="a3"/>
        <w:ind w:firstLineChars="100" w:firstLine="220"/>
        <w:rPr>
          <w:rFonts w:ascii="ＭＳ 明朝"/>
        </w:rPr>
      </w:pPr>
      <w:r>
        <w:rPr>
          <w:rFonts w:ascii="ＭＳ 明朝" w:hint="eastAsia"/>
        </w:rPr>
        <w:t>貴組合関係者多数のご参加をいただきますよう、下記によりご案内申し上げます。</w:t>
      </w:r>
    </w:p>
    <w:bookmarkEnd w:id="2"/>
    <w:p w14:paraId="547174F2" w14:textId="77777777" w:rsidR="00486950" w:rsidRDefault="00486950">
      <w:pPr>
        <w:pStyle w:val="a4"/>
        <w:rPr>
          <w:rFonts w:ascii="ＭＳ 明朝"/>
        </w:rPr>
      </w:pPr>
      <w:r>
        <w:rPr>
          <w:rFonts w:ascii="ＭＳ 明朝" w:hint="eastAsia"/>
        </w:rPr>
        <w:t>敬具</w:t>
      </w:r>
    </w:p>
    <w:p w14:paraId="5AB6D744" w14:textId="77777777" w:rsidR="00856B9E" w:rsidRDefault="00856B9E" w:rsidP="00026B88">
      <w:pPr>
        <w:pStyle w:val="a5"/>
        <w:rPr>
          <w:rFonts w:ascii="ＭＳ 明朝"/>
        </w:rPr>
      </w:pPr>
    </w:p>
    <w:p w14:paraId="005F737A" w14:textId="77777777" w:rsidR="00856B9E" w:rsidRDefault="00486950" w:rsidP="00026B88">
      <w:pPr>
        <w:pStyle w:val="a5"/>
        <w:rPr>
          <w:rFonts w:ascii="ＭＳ 明朝"/>
        </w:rPr>
      </w:pPr>
      <w:r>
        <w:rPr>
          <w:rFonts w:ascii="ＭＳ 明朝" w:hint="eastAsia"/>
        </w:rPr>
        <w:t>記</w:t>
      </w:r>
    </w:p>
    <w:p w14:paraId="1FA0480D" w14:textId="336D3A39" w:rsidR="00486950" w:rsidRDefault="00D128DA" w:rsidP="00026B88">
      <w:pPr>
        <w:pStyle w:val="a5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D755802" wp14:editId="334829AB">
                <wp:simplePos x="0" y="0"/>
                <wp:positionH relativeFrom="column">
                  <wp:posOffset>-60960</wp:posOffset>
                </wp:positionH>
                <wp:positionV relativeFrom="paragraph">
                  <wp:posOffset>191135</wp:posOffset>
                </wp:positionV>
                <wp:extent cx="1200150" cy="231140"/>
                <wp:effectExtent l="0" t="0" r="0" b="0"/>
                <wp:wrapNone/>
                <wp:docPr id="9831270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FAAA" id="Rectangle 6" o:spid="_x0000_s1026" style="position:absolute;left:0;text-align:left;margin-left:-4.8pt;margin-top:15.05pt;width:94.5pt;height:18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" o:allowincell="f"/>
            </w:pict>
          </mc:Fallback>
        </mc:AlternateContent>
      </w:r>
    </w:p>
    <w:p w14:paraId="62F8CFEC" w14:textId="77777777" w:rsidR="00486950" w:rsidRDefault="00486950">
      <w:pPr>
        <w:pStyle w:val="a4"/>
        <w:jc w:val="both"/>
        <w:rPr>
          <w:rFonts w:ascii="ＭＳ 明朝"/>
        </w:rPr>
      </w:pPr>
      <w:r>
        <w:rPr>
          <w:rFonts w:ascii="ＭＳ 明朝" w:hint="eastAsia"/>
        </w:rPr>
        <w:t>開催日時・場所</w:t>
      </w:r>
    </w:p>
    <w:p w14:paraId="7E4D6939" w14:textId="77777777" w:rsidR="00486950" w:rsidRPr="00486950" w:rsidRDefault="00486950" w:rsidP="00486950"/>
    <w:p w14:paraId="207B0748" w14:textId="3C7BA0E2" w:rsidR="00856B9E" w:rsidRDefault="003A3770">
      <w:pPr>
        <w:rPr>
          <w:rFonts w:ascii="ＭＳ 明朝" w:eastAsia="PMingLiU"/>
          <w:lang w:eastAsia="zh-TW"/>
        </w:rPr>
      </w:pPr>
      <w:r w:rsidRPr="00F66473">
        <w:rPr>
          <w:rFonts w:ascii="ＭＳ 明朝" w:hint="eastAsia"/>
          <w:spacing w:val="36"/>
          <w:kern w:val="0"/>
          <w:fitText w:val="1100" w:id="-1701145597"/>
        </w:rPr>
        <w:t>開催日</w:t>
      </w:r>
      <w:r w:rsidRPr="00F66473">
        <w:rPr>
          <w:rFonts w:ascii="ＭＳ 明朝" w:hint="eastAsia"/>
          <w:spacing w:val="2"/>
          <w:kern w:val="0"/>
          <w:fitText w:val="1100" w:id="-1701145597"/>
        </w:rPr>
        <w:t>時</w:t>
      </w:r>
      <w:r w:rsidRPr="008D3AC1">
        <w:rPr>
          <w:rFonts w:ascii="游明朝" w:eastAsia="游明朝" w:hAnsi="游明朝" w:hint="eastAsia"/>
        </w:rPr>
        <w:t xml:space="preserve">　</w:t>
      </w:r>
      <w:r w:rsidR="00BA37C7">
        <w:rPr>
          <w:rFonts w:ascii="ＭＳ 明朝" w:hint="eastAsia"/>
        </w:rPr>
        <w:t>令和</w:t>
      </w:r>
      <w:r w:rsidR="003815CF">
        <w:rPr>
          <w:rFonts w:ascii="ＭＳ 明朝" w:hint="eastAsia"/>
        </w:rPr>
        <w:t>６</w:t>
      </w:r>
      <w:r w:rsidR="00486950">
        <w:rPr>
          <w:rFonts w:ascii="ＭＳ 明朝" w:hint="eastAsia"/>
          <w:lang w:eastAsia="zh-TW"/>
        </w:rPr>
        <w:t>年</w:t>
      </w:r>
      <w:r w:rsidR="000D33A0">
        <w:rPr>
          <w:rFonts w:ascii="ＭＳ 明朝" w:hint="eastAsia"/>
        </w:rPr>
        <w:t>１</w:t>
      </w:r>
      <w:r w:rsidR="00BA37C7">
        <w:rPr>
          <w:rFonts w:ascii="ＭＳ 明朝" w:hint="eastAsia"/>
        </w:rPr>
        <w:t>１</w:t>
      </w:r>
      <w:r w:rsidR="00486950">
        <w:rPr>
          <w:rFonts w:ascii="ＭＳ 明朝" w:hint="eastAsia"/>
          <w:lang w:eastAsia="zh-TW"/>
        </w:rPr>
        <w:t>月</w:t>
      </w:r>
      <w:r w:rsidR="003815CF">
        <w:rPr>
          <w:rFonts w:ascii="ＭＳ 明朝" w:hint="eastAsia"/>
        </w:rPr>
        <w:t>１２</w:t>
      </w:r>
      <w:r w:rsidR="00486950">
        <w:rPr>
          <w:rFonts w:ascii="ＭＳ 明朝" w:hint="eastAsia"/>
          <w:lang w:eastAsia="zh-TW"/>
        </w:rPr>
        <w:t>日（</w:t>
      </w:r>
      <w:r w:rsidR="003815CF">
        <w:rPr>
          <w:rFonts w:ascii="ＭＳ 明朝" w:hint="eastAsia"/>
        </w:rPr>
        <w:t>火</w:t>
      </w:r>
      <w:r w:rsidR="00E97F27">
        <w:rPr>
          <w:rFonts w:ascii="ＭＳ 明朝" w:hint="eastAsia"/>
        </w:rPr>
        <w:t>）</w:t>
      </w:r>
      <w:r w:rsidR="00026B88">
        <w:rPr>
          <w:rFonts w:ascii="ＭＳ 明朝" w:hint="eastAsia"/>
        </w:rPr>
        <w:t>午後</w:t>
      </w:r>
      <w:r w:rsidR="00800A7A">
        <w:rPr>
          <w:rFonts w:ascii="ＭＳ 明朝" w:hint="eastAsia"/>
        </w:rPr>
        <w:t>２</w:t>
      </w:r>
      <w:r w:rsidR="00486950">
        <w:rPr>
          <w:rFonts w:ascii="ＭＳ 明朝" w:hint="eastAsia"/>
          <w:lang w:eastAsia="zh-TW"/>
        </w:rPr>
        <w:t>時</w:t>
      </w:r>
      <w:r w:rsidR="00800A7A">
        <w:rPr>
          <w:rFonts w:ascii="ＭＳ 明朝" w:hint="eastAsia"/>
        </w:rPr>
        <w:t>３</w:t>
      </w:r>
      <w:r w:rsidR="00155B38">
        <w:rPr>
          <w:rFonts w:ascii="ＭＳ 明朝" w:hint="eastAsia"/>
        </w:rPr>
        <w:t>０</w:t>
      </w:r>
      <w:r w:rsidR="00543DFC">
        <w:rPr>
          <w:rFonts w:ascii="ＭＳ 明朝" w:hint="eastAsia"/>
        </w:rPr>
        <w:t>分</w:t>
      </w:r>
      <w:r w:rsidR="00486950">
        <w:rPr>
          <w:rFonts w:ascii="ＭＳ 明朝" w:hint="eastAsia"/>
          <w:lang w:eastAsia="zh-TW"/>
        </w:rPr>
        <w:t>開会</w:t>
      </w:r>
    </w:p>
    <w:p w14:paraId="7ACA9D66" w14:textId="41471FE5" w:rsidR="00486950" w:rsidRPr="00856B9E" w:rsidRDefault="00856B9E" w:rsidP="003815CF">
      <w:pPr>
        <w:ind w:firstLineChars="1300" w:firstLine="2860"/>
        <w:rPr>
          <w:rFonts w:ascii="ＭＳ 明朝"/>
        </w:rPr>
      </w:pPr>
      <w:r w:rsidRPr="00856B9E">
        <w:rPr>
          <w:rFonts w:ascii="ＭＳ 明朝" w:hint="eastAsia"/>
        </w:rPr>
        <w:t xml:space="preserve">―――――　</w:t>
      </w:r>
      <w:r w:rsidR="00F66473" w:rsidRPr="00856B9E">
        <w:rPr>
          <w:rFonts w:ascii="ＭＳ 明朝" w:hint="eastAsia"/>
        </w:rPr>
        <w:t>午後</w:t>
      </w:r>
      <w:r w:rsidR="00800A7A">
        <w:rPr>
          <w:rFonts w:ascii="ＭＳ 明朝" w:hint="eastAsia"/>
        </w:rPr>
        <w:t>１</w:t>
      </w:r>
      <w:r w:rsidR="003A3770" w:rsidRPr="00856B9E">
        <w:rPr>
          <w:rFonts w:ascii="ＭＳ 明朝" w:hint="eastAsia"/>
        </w:rPr>
        <w:t>時</w:t>
      </w:r>
      <w:r w:rsidR="00800A7A">
        <w:rPr>
          <w:rFonts w:ascii="ＭＳ 明朝" w:hint="eastAsia"/>
        </w:rPr>
        <w:t>３</w:t>
      </w:r>
      <w:r w:rsidR="003A3770" w:rsidRPr="00856B9E">
        <w:rPr>
          <w:rFonts w:ascii="ＭＳ 明朝" w:hint="eastAsia"/>
        </w:rPr>
        <w:t>０分より受付</w:t>
      </w:r>
      <w:r w:rsidRPr="00856B9E">
        <w:rPr>
          <w:rFonts w:ascii="ＭＳ 明朝" w:hint="eastAsia"/>
        </w:rPr>
        <w:t xml:space="preserve">　―――――</w:t>
      </w:r>
    </w:p>
    <w:p w14:paraId="48BE84E5" w14:textId="402A6FFE" w:rsidR="00486950" w:rsidRPr="003A3770" w:rsidRDefault="003A3770" w:rsidP="003A3770">
      <w:pPr>
        <w:rPr>
          <w:rFonts w:ascii="ＭＳ 明朝"/>
        </w:rPr>
      </w:pPr>
      <w:r w:rsidRPr="00F66473">
        <w:rPr>
          <w:rFonts w:ascii="ＭＳ 明朝" w:hint="eastAsia"/>
          <w:spacing w:val="36"/>
          <w:kern w:val="0"/>
          <w:fitText w:val="1100" w:id="-1701145598"/>
        </w:rPr>
        <w:t>開催場</w:t>
      </w:r>
      <w:r w:rsidRPr="00F66473">
        <w:rPr>
          <w:rFonts w:ascii="ＭＳ 明朝" w:hint="eastAsia"/>
          <w:spacing w:val="2"/>
          <w:kern w:val="0"/>
          <w:fitText w:val="1100" w:id="-1701145598"/>
        </w:rPr>
        <w:t>所</w:t>
      </w:r>
      <w:r w:rsidR="00486950">
        <w:rPr>
          <w:rFonts w:ascii="ＭＳ 明朝" w:hint="eastAsia"/>
        </w:rPr>
        <w:t xml:space="preserve">　</w:t>
      </w:r>
      <w:r w:rsidR="003C07F8">
        <w:rPr>
          <w:rFonts w:ascii="ＭＳ 明朝" w:hint="eastAsia"/>
        </w:rPr>
        <w:t>神戸</w:t>
      </w:r>
      <w:r w:rsidR="00486950">
        <w:rPr>
          <w:rFonts w:ascii="ＭＳ 明朝" w:hint="eastAsia"/>
        </w:rPr>
        <w:t xml:space="preserve">ポートピアホテル　</w:t>
      </w:r>
      <w:r w:rsidR="00F66473">
        <w:rPr>
          <w:rFonts w:ascii="ＭＳ 明朝" w:hint="eastAsia"/>
        </w:rPr>
        <w:t>本館地下</w:t>
      </w:r>
      <w:r w:rsidR="00026B88">
        <w:rPr>
          <w:rFonts w:ascii="ＭＳ 明朝" w:hint="eastAsia"/>
        </w:rPr>
        <w:t>１階</w:t>
      </w:r>
      <w:r w:rsidR="00486950" w:rsidRPr="00005D69">
        <w:rPr>
          <w:rFonts w:ascii="ＭＳ 明朝" w:hint="eastAsia"/>
        </w:rPr>
        <w:t>「</w:t>
      </w:r>
      <w:r w:rsidR="00F66473">
        <w:rPr>
          <w:rFonts w:ascii="ＭＳ 明朝" w:hint="eastAsia"/>
        </w:rPr>
        <w:t>偕楽</w:t>
      </w:r>
      <w:r w:rsidR="00486950" w:rsidRPr="00005D69">
        <w:rPr>
          <w:rFonts w:ascii="ＭＳ 明朝" w:hint="eastAsia"/>
        </w:rPr>
        <w:t>」の</w:t>
      </w:r>
      <w:r w:rsidR="00486950">
        <w:rPr>
          <w:rFonts w:ascii="ＭＳ 明朝" w:hint="eastAsia"/>
        </w:rPr>
        <w:t>間</w:t>
      </w:r>
    </w:p>
    <w:p w14:paraId="6544AB07" w14:textId="3DE79CCE" w:rsidR="00F66473" w:rsidRDefault="00486950" w:rsidP="00F66473">
      <w:pPr>
        <w:ind w:firstLineChars="700" w:firstLine="1540"/>
        <w:rPr>
          <w:rFonts w:ascii="ＭＳ 明朝"/>
        </w:rPr>
      </w:pPr>
      <w:r>
        <w:rPr>
          <w:rFonts w:ascii="ＭＳ 明朝" w:hint="eastAsia"/>
        </w:rPr>
        <w:t>神戸市中央区港島中町</w:t>
      </w:r>
      <w:r w:rsidR="00BA37C7">
        <w:rPr>
          <w:rFonts w:ascii="ＭＳ 明朝" w:hint="eastAsia"/>
        </w:rPr>
        <w:t>６</w:t>
      </w:r>
      <w:r>
        <w:rPr>
          <w:rFonts w:ascii="ＭＳ 明朝" w:hint="eastAsia"/>
        </w:rPr>
        <w:t>丁目</w:t>
      </w:r>
      <w:r w:rsidR="00BA37C7">
        <w:rPr>
          <w:rFonts w:ascii="ＭＳ 明朝" w:hint="eastAsia"/>
        </w:rPr>
        <w:t>１０</w:t>
      </w:r>
      <w:bookmarkStart w:id="3" w:name="_Hlk117504623"/>
      <w:r w:rsidR="006024F9">
        <w:rPr>
          <w:rFonts w:ascii="ＭＳ 明朝" w:hint="eastAsia"/>
        </w:rPr>
        <w:t>－</w:t>
      </w:r>
      <w:bookmarkEnd w:id="3"/>
      <w:r w:rsidR="00BA37C7">
        <w:rPr>
          <w:rFonts w:ascii="ＭＳ 明朝" w:hint="eastAsia"/>
        </w:rPr>
        <w:t>１</w:t>
      </w:r>
    </w:p>
    <w:p w14:paraId="4FFD30F0" w14:textId="1DE075B0" w:rsidR="00486950" w:rsidRDefault="00674B49" w:rsidP="00F66473">
      <w:pPr>
        <w:ind w:firstLineChars="800" w:firstLine="1542"/>
        <w:rPr>
          <w:rFonts w:ascii="ＭＳ 明朝"/>
        </w:rPr>
      </w:pPr>
      <w:r w:rsidRPr="00AA4EA9">
        <w:rPr>
          <w:rFonts w:ascii="ＭＳ 明朝" w:hint="eastAsia"/>
          <w:spacing w:val="7"/>
          <w:w w:val="82"/>
          <w:kern w:val="0"/>
          <w:fitText w:val="3080" w:id="-1701142525"/>
        </w:rPr>
        <w:t>ＴＥＬ</w:t>
      </w:r>
      <w:r w:rsidR="003A3770" w:rsidRPr="00AA4EA9">
        <w:rPr>
          <w:rFonts w:ascii="ＭＳ 明朝" w:hint="eastAsia"/>
          <w:spacing w:val="7"/>
          <w:w w:val="82"/>
          <w:kern w:val="0"/>
          <w:fitText w:val="3080" w:id="-1701142525"/>
        </w:rPr>
        <w:t>（</w:t>
      </w:r>
      <w:r w:rsidRPr="00AA4EA9">
        <w:rPr>
          <w:rFonts w:ascii="ＭＳ 明朝" w:hint="eastAsia"/>
          <w:spacing w:val="7"/>
          <w:w w:val="82"/>
          <w:kern w:val="0"/>
          <w:fitText w:val="3080" w:id="-1701142525"/>
        </w:rPr>
        <w:t>０７８</w:t>
      </w:r>
      <w:r w:rsidR="003A3770" w:rsidRPr="00AA4EA9">
        <w:rPr>
          <w:rFonts w:ascii="ＭＳ 明朝" w:hint="eastAsia"/>
          <w:spacing w:val="7"/>
          <w:w w:val="82"/>
          <w:kern w:val="0"/>
          <w:fitText w:val="3080" w:id="-1701142525"/>
        </w:rPr>
        <w:t>）</w:t>
      </w:r>
      <w:r w:rsidRPr="00AA4EA9">
        <w:rPr>
          <w:rFonts w:ascii="ＭＳ 明朝" w:hint="eastAsia"/>
          <w:spacing w:val="7"/>
          <w:w w:val="82"/>
          <w:kern w:val="0"/>
          <w:fitText w:val="3080" w:id="-1701142525"/>
        </w:rPr>
        <w:t>３０２</w:t>
      </w:r>
      <w:r w:rsidR="006024F9" w:rsidRPr="00AA4EA9">
        <w:rPr>
          <w:rFonts w:ascii="ＭＳ 明朝" w:hint="eastAsia"/>
          <w:spacing w:val="7"/>
          <w:w w:val="82"/>
          <w:kern w:val="0"/>
          <w:fitText w:val="3080" w:id="-1701142525"/>
        </w:rPr>
        <w:t>－</w:t>
      </w:r>
      <w:r w:rsidRPr="00AA4EA9">
        <w:rPr>
          <w:rFonts w:ascii="ＭＳ 明朝" w:hint="eastAsia"/>
          <w:spacing w:val="7"/>
          <w:w w:val="82"/>
          <w:kern w:val="0"/>
          <w:fitText w:val="3080" w:id="-1701142525"/>
        </w:rPr>
        <w:t>１１１</w:t>
      </w:r>
      <w:r w:rsidRPr="00AA4EA9">
        <w:rPr>
          <w:rFonts w:ascii="ＭＳ 明朝" w:hint="eastAsia"/>
          <w:spacing w:val="5"/>
          <w:w w:val="82"/>
          <w:kern w:val="0"/>
          <w:fitText w:val="3080" w:id="-1701142525"/>
        </w:rPr>
        <w:t>１</w:t>
      </w:r>
    </w:p>
    <w:p w14:paraId="3F4B48AB" w14:textId="77777777" w:rsidR="00486950" w:rsidRDefault="00486950">
      <w:pPr>
        <w:rPr>
          <w:rFonts w:ascii="ＭＳ 明朝"/>
        </w:rPr>
      </w:pPr>
    </w:p>
    <w:p w14:paraId="462FAE06" w14:textId="30A0BE0F" w:rsidR="00486950" w:rsidRPr="00301919" w:rsidRDefault="00D128DA" w:rsidP="00301919">
      <w:pPr>
        <w:pStyle w:val="a3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9BE084F" wp14:editId="7EC6EDE1">
                <wp:simplePos x="0" y="0"/>
                <wp:positionH relativeFrom="column">
                  <wp:posOffset>-22860</wp:posOffset>
                </wp:positionH>
                <wp:positionV relativeFrom="paragraph">
                  <wp:posOffset>-1270</wp:posOffset>
                </wp:positionV>
                <wp:extent cx="1181100" cy="202565"/>
                <wp:effectExtent l="0" t="0" r="0" b="0"/>
                <wp:wrapNone/>
                <wp:docPr id="40765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D8F24" id="Rectangle 9" o:spid="_x0000_s1026" style="position:absolute;left:0;text-align:left;margin-left:-1.8pt;margin-top:-.1pt;width:93pt;height:15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tHCg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" o:allowincell="f"/>
            </w:pict>
          </mc:Fallback>
        </mc:AlternateContent>
      </w:r>
      <w:r w:rsidR="00486950">
        <w:fldChar w:fldCharType="begin"/>
      </w:r>
      <w:r w:rsidR="00486950">
        <w:instrText xml:space="preserve"> eq \o\ad(</w:instrText>
      </w:r>
      <w:r w:rsidR="00486950">
        <w:rPr>
          <w:rFonts w:hint="eastAsia"/>
        </w:rPr>
        <w:instrText>大会の内容</w:instrText>
      </w:r>
      <w:r w:rsidR="00486950">
        <w:instrText>,</w:instrText>
      </w:r>
      <w:r w:rsidR="00486950">
        <w:rPr>
          <w:rFonts w:hint="eastAsia"/>
        </w:rPr>
        <w:instrText xml:space="preserve">　　　　　　　</w:instrText>
      </w:r>
      <w:r w:rsidR="00486950">
        <w:instrText>)</w:instrText>
      </w:r>
      <w:r w:rsidR="00486950">
        <w:fldChar w:fldCharType="end"/>
      </w:r>
    </w:p>
    <w:p w14:paraId="2E33F738" w14:textId="77777777" w:rsidR="00592462" w:rsidRDefault="00592462" w:rsidP="00EC3399"/>
    <w:p w14:paraId="0C48F4F2" w14:textId="4CA0661E" w:rsidR="00486950" w:rsidRDefault="00026B88" w:rsidP="0095144B">
      <w:pPr>
        <w:spacing w:line="300" w:lineRule="exact"/>
        <w:rPr>
          <w:rFonts w:ascii="ＭＳ 明朝"/>
        </w:rPr>
      </w:pPr>
      <w:r>
        <w:rPr>
          <w:rFonts w:hint="eastAsia"/>
        </w:rPr>
        <w:t xml:space="preserve">１　</w:t>
      </w:r>
      <w:r w:rsidR="00F06509">
        <w:t>表彰式</w:t>
      </w:r>
      <w:r w:rsidR="00A11FD1">
        <w:rPr>
          <w:rFonts w:ascii="ＭＳ 明朝" w:hint="eastAsia"/>
        </w:rPr>
        <w:t>〔</w:t>
      </w:r>
      <w:r w:rsidR="00BA37C7">
        <w:rPr>
          <w:rFonts w:ascii="ＭＳ 明朝" w:hint="eastAsia"/>
        </w:rPr>
        <w:t>午後</w:t>
      </w:r>
      <w:r w:rsidR="00800A7A">
        <w:rPr>
          <w:rFonts w:ascii="ＭＳ 明朝" w:hint="eastAsia"/>
        </w:rPr>
        <w:t>２</w:t>
      </w:r>
      <w:r w:rsidR="00A11FD1">
        <w:rPr>
          <w:rFonts w:ascii="ＭＳ 明朝" w:hint="eastAsia"/>
        </w:rPr>
        <w:t>時</w:t>
      </w:r>
      <w:r w:rsidR="00800A7A">
        <w:rPr>
          <w:rFonts w:ascii="ＭＳ 明朝" w:hint="eastAsia"/>
        </w:rPr>
        <w:t>３</w:t>
      </w:r>
      <w:r w:rsidR="00155B38">
        <w:rPr>
          <w:rFonts w:ascii="ＭＳ 明朝" w:hint="eastAsia"/>
        </w:rPr>
        <w:t>０</w:t>
      </w:r>
      <w:r w:rsidR="00A11FD1">
        <w:rPr>
          <w:rFonts w:ascii="ＭＳ 明朝" w:hint="eastAsia"/>
        </w:rPr>
        <w:t>分～</w:t>
      </w:r>
      <w:r w:rsidR="00C23E52">
        <w:rPr>
          <w:rFonts w:ascii="ＭＳ 明朝" w:hint="eastAsia"/>
        </w:rPr>
        <w:t>午後</w:t>
      </w:r>
      <w:r w:rsidR="00800A7A">
        <w:rPr>
          <w:rFonts w:ascii="ＭＳ 明朝" w:hint="eastAsia"/>
        </w:rPr>
        <w:t>３</w:t>
      </w:r>
      <w:r w:rsidR="00A11FD1">
        <w:rPr>
          <w:rFonts w:ascii="ＭＳ 明朝" w:hint="eastAsia"/>
        </w:rPr>
        <w:t>時</w:t>
      </w:r>
      <w:r w:rsidR="00800A7A">
        <w:rPr>
          <w:rFonts w:ascii="ＭＳ 明朝" w:hint="eastAsia"/>
        </w:rPr>
        <w:t>３</w:t>
      </w:r>
      <w:r w:rsidR="00155B38">
        <w:rPr>
          <w:rFonts w:ascii="ＭＳ 明朝" w:hint="eastAsia"/>
        </w:rPr>
        <w:t>０分</w:t>
      </w:r>
      <w:r w:rsidR="00A11FD1">
        <w:rPr>
          <w:rFonts w:ascii="ＭＳ 明朝" w:hint="eastAsia"/>
        </w:rPr>
        <w:t>〕</w:t>
      </w:r>
    </w:p>
    <w:p w14:paraId="65E9A1AF" w14:textId="468E593C" w:rsidR="00E14D12" w:rsidRPr="00BC25DD" w:rsidRDefault="00E14D12" w:rsidP="0095144B">
      <w:pPr>
        <w:spacing w:line="300" w:lineRule="exact"/>
        <w:rPr>
          <w:rFonts w:ascii="ＭＳ 明朝"/>
        </w:rPr>
      </w:pPr>
    </w:p>
    <w:p w14:paraId="4EEC9223" w14:textId="77777777" w:rsidR="005E529D" w:rsidRDefault="005E529D" w:rsidP="0095144B">
      <w:pPr>
        <w:spacing w:line="300" w:lineRule="exact"/>
        <w:ind w:firstLineChars="100" w:firstLine="220"/>
        <w:rPr>
          <w:rFonts w:ascii="ＭＳ 明朝"/>
        </w:rPr>
      </w:pPr>
      <w:r>
        <w:rPr>
          <w:rFonts w:ascii="ＭＳ 明朝" w:hint="eastAsia"/>
        </w:rPr>
        <w:t>・兵庫県知事表彰/</w:t>
      </w:r>
      <w:r w:rsidR="0043783F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優良組合</w:t>
      </w:r>
    </w:p>
    <w:p w14:paraId="64AF2134" w14:textId="77777777" w:rsidR="005E529D" w:rsidRDefault="005E529D" w:rsidP="0095144B">
      <w:pPr>
        <w:spacing w:line="300" w:lineRule="exact"/>
        <w:ind w:firstLineChars="100" w:firstLine="220"/>
        <w:rPr>
          <w:rFonts w:ascii="ＭＳ 明朝"/>
        </w:rPr>
      </w:pPr>
      <w:r>
        <w:rPr>
          <w:rFonts w:ascii="ＭＳ 明朝" w:hint="eastAsia"/>
        </w:rPr>
        <w:t>・兵庫県中央会会長表彰/優良組合・組合功労者・事務局優秀専従者</w:t>
      </w:r>
    </w:p>
    <w:p w14:paraId="2D99B596" w14:textId="2BE57AC9" w:rsidR="00050C10" w:rsidRPr="005F0E2D" w:rsidRDefault="0043783F" w:rsidP="00856B9E">
      <w:pPr>
        <w:spacing w:line="300" w:lineRule="exact"/>
        <w:ind w:firstLineChars="1200" w:firstLine="2640"/>
        <w:rPr>
          <w:rFonts w:ascii="ＭＳ 明朝"/>
        </w:rPr>
      </w:pPr>
      <w:r>
        <w:rPr>
          <w:rFonts w:ascii="ＭＳ 明朝" w:hint="eastAsia"/>
        </w:rPr>
        <w:t xml:space="preserve"> </w:t>
      </w:r>
      <w:r w:rsidR="005E529D" w:rsidRPr="005F0E2D">
        <w:rPr>
          <w:rFonts w:ascii="ＭＳ 明朝" w:hint="eastAsia"/>
        </w:rPr>
        <w:t>しっかいや大賞</w:t>
      </w:r>
      <w:r w:rsidR="005E529D">
        <w:rPr>
          <w:rFonts w:ascii="ＭＳ 明朝" w:hint="eastAsia"/>
        </w:rPr>
        <w:t>・</w:t>
      </w:r>
      <w:r w:rsidR="00D2380B">
        <w:rPr>
          <w:rFonts w:ascii="ＭＳ 明朝" w:hint="eastAsia"/>
        </w:rPr>
        <w:t>共済制度促進優秀者</w:t>
      </w:r>
    </w:p>
    <w:p w14:paraId="7CD81255" w14:textId="5E02389F" w:rsidR="00301919" w:rsidRDefault="00C02FA7" w:rsidP="00856B9E">
      <w:pPr>
        <w:spacing w:line="300" w:lineRule="exact"/>
        <w:ind w:firstLineChars="100" w:firstLine="220"/>
        <w:rPr>
          <w:rFonts w:ascii="ＭＳ 明朝"/>
        </w:rPr>
      </w:pPr>
      <w:r>
        <w:rPr>
          <w:rFonts w:ascii="ＭＳ 明朝" w:hint="eastAsia"/>
        </w:rPr>
        <w:t>・大会決議</w:t>
      </w:r>
    </w:p>
    <w:p w14:paraId="084434BA" w14:textId="1DA4343C" w:rsidR="00F06509" w:rsidRDefault="00050C10" w:rsidP="00856B9E">
      <w:pPr>
        <w:spacing w:line="300" w:lineRule="exact"/>
        <w:ind w:firstLineChars="100" w:firstLine="220"/>
        <w:rPr>
          <w:rFonts w:ascii="ＭＳ 明朝"/>
        </w:rPr>
      </w:pPr>
      <w:r>
        <w:rPr>
          <w:rFonts w:ascii="ＭＳ 明朝" w:hint="eastAsia"/>
        </w:rPr>
        <w:t>・来賓祝辞</w:t>
      </w:r>
    </w:p>
    <w:p w14:paraId="3BA78223" w14:textId="77777777" w:rsidR="00050C10" w:rsidRDefault="00050C10" w:rsidP="0095144B">
      <w:pPr>
        <w:spacing w:line="300" w:lineRule="exact"/>
        <w:rPr>
          <w:rFonts w:ascii="ＭＳ 明朝"/>
        </w:rPr>
      </w:pPr>
    </w:p>
    <w:p w14:paraId="2BAE1094" w14:textId="3F75F3E3" w:rsidR="00856B9E" w:rsidRDefault="00856B9E" w:rsidP="0095144B">
      <w:pPr>
        <w:spacing w:line="300" w:lineRule="exact"/>
        <w:rPr>
          <w:rFonts w:ascii="ＭＳ 明朝"/>
        </w:rPr>
      </w:pPr>
      <w:bookmarkStart w:id="4" w:name="_Hlk117505031"/>
      <w:r>
        <w:rPr>
          <w:rFonts w:ascii="ＭＳ 明朝" w:hint="eastAsia"/>
          <w:snapToGrid w:val="0"/>
        </w:rPr>
        <w:t>２　記念講演</w:t>
      </w:r>
      <w:r>
        <w:rPr>
          <w:rFonts w:ascii="ＭＳ 明朝" w:hint="eastAsia"/>
        </w:rPr>
        <w:t>〔午後</w:t>
      </w:r>
      <w:r w:rsidR="00800A7A">
        <w:rPr>
          <w:rFonts w:ascii="ＭＳ 明朝" w:hint="eastAsia"/>
        </w:rPr>
        <w:t>３</w:t>
      </w:r>
      <w:r>
        <w:rPr>
          <w:rFonts w:ascii="ＭＳ 明朝" w:hint="eastAsia"/>
        </w:rPr>
        <w:t>時</w:t>
      </w:r>
      <w:r w:rsidR="00800A7A">
        <w:rPr>
          <w:rFonts w:ascii="ＭＳ 明朝" w:hint="eastAsia"/>
        </w:rPr>
        <w:t>３５</w:t>
      </w:r>
      <w:r>
        <w:rPr>
          <w:rFonts w:ascii="ＭＳ 明朝" w:hint="eastAsia"/>
        </w:rPr>
        <w:t>分～午後</w:t>
      </w:r>
      <w:r w:rsidR="00800A7A">
        <w:rPr>
          <w:rFonts w:ascii="ＭＳ 明朝" w:hint="eastAsia"/>
        </w:rPr>
        <w:t>５</w:t>
      </w:r>
      <w:r>
        <w:rPr>
          <w:rFonts w:ascii="ＭＳ 明朝" w:hint="eastAsia"/>
        </w:rPr>
        <w:t>時０</w:t>
      </w:r>
      <w:r w:rsidR="00800A7A">
        <w:rPr>
          <w:rFonts w:ascii="ＭＳ 明朝" w:hint="eastAsia"/>
        </w:rPr>
        <w:t>５</w:t>
      </w:r>
      <w:r>
        <w:rPr>
          <w:rFonts w:ascii="ＭＳ 明朝" w:hint="eastAsia"/>
        </w:rPr>
        <w:t>分〕</w:t>
      </w:r>
    </w:p>
    <w:p w14:paraId="4FBED056" w14:textId="1269DF84" w:rsidR="00856B9E" w:rsidRPr="00902CB5" w:rsidRDefault="00856B9E" w:rsidP="006024F9">
      <w:pPr>
        <w:ind w:firstLineChars="200" w:firstLine="440"/>
      </w:pPr>
      <w:bookmarkStart w:id="5" w:name="_Hlk116137072"/>
      <w:r w:rsidRPr="00902CB5">
        <w:rPr>
          <w:rFonts w:hint="eastAsia"/>
        </w:rPr>
        <w:t>テーマ：</w:t>
      </w:r>
      <w:r w:rsidRPr="00902CB5">
        <w:rPr>
          <w:rFonts w:hint="eastAsia"/>
          <w:kern w:val="0"/>
        </w:rPr>
        <w:t>「</w:t>
      </w:r>
      <w:r w:rsidR="00800A7A" w:rsidRPr="00800A7A">
        <w:rPr>
          <w:rFonts w:hint="eastAsia"/>
          <w:kern w:val="0"/>
        </w:rPr>
        <w:t>人との絆</w:t>
      </w:r>
      <w:r w:rsidR="00800A7A" w:rsidRPr="00800A7A">
        <w:rPr>
          <w:rFonts w:hint="eastAsia"/>
          <w:kern w:val="0"/>
        </w:rPr>
        <w:t>(</w:t>
      </w:r>
      <w:r w:rsidR="00800A7A" w:rsidRPr="00800A7A">
        <w:rPr>
          <w:rFonts w:hint="eastAsia"/>
          <w:kern w:val="0"/>
        </w:rPr>
        <w:t>たすき</w:t>
      </w:r>
      <w:r w:rsidR="00800A7A" w:rsidRPr="00800A7A">
        <w:rPr>
          <w:rFonts w:hint="eastAsia"/>
          <w:kern w:val="0"/>
        </w:rPr>
        <w:t>)</w:t>
      </w:r>
      <w:r w:rsidR="00800A7A" w:rsidRPr="00800A7A">
        <w:rPr>
          <w:rFonts w:hint="eastAsia"/>
          <w:kern w:val="0"/>
        </w:rPr>
        <w:t>に込めた想い</w:t>
      </w:r>
      <w:r w:rsidRPr="00902CB5">
        <w:rPr>
          <w:rFonts w:hint="eastAsia"/>
          <w:kern w:val="0"/>
        </w:rPr>
        <w:t>」</w:t>
      </w:r>
    </w:p>
    <w:p w14:paraId="62F38470" w14:textId="51A51398" w:rsidR="00800A7A" w:rsidRDefault="00856B9E" w:rsidP="00800A7A">
      <w:pPr>
        <w:ind w:firstLineChars="200" w:firstLine="440"/>
      </w:pPr>
      <w:r w:rsidRPr="00902CB5">
        <w:rPr>
          <w:rFonts w:hint="eastAsia"/>
        </w:rPr>
        <w:t>講　師：</w:t>
      </w:r>
      <w:r w:rsidR="00800A7A">
        <w:rPr>
          <w:rFonts w:hint="eastAsia"/>
        </w:rPr>
        <w:t>元陸上競技</w:t>
      </w:r>
      <w:r w:rsidR="00BC7B50">
        <w:rPr>
          <w:rFonts w:hint="eastAsia"/>
        </w:rPr>
        <w:t>選手</w:t>
      </w:r>
      <w:r w:rsidR="00800A7A">
        <w:rPr>
          <w:rFonts w:hint="eastAsia"/>
        </w:rPr>
        <w:t>／スポーツコメンテーター</w:t>
      </w:r>
    </w:p>
    <w:p w14:paraId="44124A8B" w14:textId="585585C4" w:rsidR="00856B9E" w:rsidRPr="00902CB5" w:rsidRDefault="00800A7A" w:rsidP="00800A7A">
      <w:pPr>
        <w:ind w:firstLineChars="600" w:firstLine="1320"/>
      </w:pPr>
      <w:r>
        <w:rPr>
          <w:rFonts w:hint="eastAsia"/>
        </w:rPr>
        <w:t>小林　祐梨子（こばやし　ゆりこ）氏</w:t>
      </w:r>
    </w:p>
    <w:bookmarkEnd w:id="4"/>
    <w:bookmarkEnd w:id="5"/>
    <w:p w14:paraId="116ED61C" w14:textId="77777777" w:rsidR="00F859F4" w:rsidRDefault="00F859F4">
      <w:pPr>
        <w:rPr>
          <w:rFonts w:ascii="ＭＳ 明朝"/>
        </w:rPr>
      </w:pPr>
    </w:p>
    <w:p w14:paraId="72D92E4C" w14:textId="7F4A113C" w:rsidR="00856B9E" w:rsidRPr="005150AE" w:rsidRDefault="00856B9E">
      <w:pPr>
        <w:rPr>
          <w:rFonts w:ascii="ＭＳ 明朝"/>
        </w:rPr>
      </w:pPr>
      <w:r>
        <w:rPr>
          <w:rFonts w:ascii="ＭＳ 明朝" w:hint="eastAsia"/>
        </w:rPr>
        <w:t>３　交流</w:t>
      </w:r>
      <w:r w:rsidR="000B0CFF">
        <w:rPr>
          <w:rFonts w:ascii="ＭＳ 明朝" w:hint="eastAsia"/>
        </w:rPr>
        <w:t>パーティ</w:t>
      </w:r>
      <w:r>
        <w:rPr>
          <w:rFonts w:ascii="ＭＳ 明朝" w:hint="eastAsia"/>
        </w:rPr>
        <w:t>（</w:t>
      </w:r>
      <w:r w:rsidR="00800A7A" w:rsidRPr="00800A7A">
        <w:rPr>
          <w:rFonts w:ascii="ＭＳ 明朝" w:hint="eastAsia"/>
        </w:rPr>
        <w:t>ブース展示・販売</w:t>
      </w:r>
      <w:r>
        <w:rPr>
          <w:rFonts w:ascii="ＭＳ 明朝" w:hint="eastAsia"/>
        </w:rPr>
        <w:t>）〔午後５時１</w:t>
      </w:r>
      <w:r w:rsidR="00800A7A">
        <w:rPr>
          <w:rFonts w:ascii="ＭＳ 明朝" w:hint="eastAsia"/>
        </w:rPr>
        <w:t>５</w:t>
      </w:r>
      <w:r>
        <w:rPr>
          <w:rFonts w:ascii="ＭＳ 明朝" w:hint="eastAsia"/>
        </w:rPr>
        <w:t>分～午後６時３０分〕</w:t>
      </w:r>
    </w:p>
    <w:p w14:paraId="30FB2A13" w14:textId="1D20C27F" w:rsidR="00856B9E" w:rsidRDefault="00856B9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6418A957" w14:textId="1C1A1DEF" w:rsidR="00486950" w:rsidRDefault="00D128DA">
      <w:pPr>
        <w:rPr>
          <w:rFonts w:ascii="ＭＳ 明朝"/>
        </w:rPr>
      </w:pPr>
      <w:r>
        <w:rPr>
          <w:rFonts w:asci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51B8C2" wp14:editId="3FBA77B3">
                <wp:simplePos x="0" y="0"/>
                <wp:positionH relativeFrom="column">
                  <wp:posOffset>-13335</wp:posOffset>
                </wp:positionH>
                <wp:positionV relativeFrom="paragraph">
                  <wp:posOffset>-22225</wp:posOffset>
                </wp:positionV>
                <wp:extent cx="1143000" cy="209550"/>
                <wp:effectExtent l="0" t="0" r="0" b="0"/>
                <wp:wrapNone/>
                <wp:docPr id="50142276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2EE2" id="Rectangle 11" o:spid="_x0000_s1026" style="position:absolute;left:0;text-align:left;margin-left:-1.05pt;margin-top:-1.75pt;width:90pt;height:16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" o:allowincell="f"/>
            </w:pict>
          </mc:Fallback>
        </mc:AlternateContent>
      </w:r>
      <w:r w:rsidR="00486950">
        <w:rPr>
          <w:rFonts w:ascii="ＭＳ 明朝"/>
        </w:rPr>
        <w:fldChar w:fldCharType="begin"/>
      </w:r>
      <w:r w:rsidR="00486950">
        <w:rPr>
          <w:rFonts w:ascii="ＭＳ 明朝"/>
        </w:rPr>
        <w:instrText xml:space="preserve"> eq \o\ad(</w:instrText>
      </w:r>
      <w:r w:rsidR="00486950">
        <w:rPr>
          <w:rFonts w:ascii="ＭＳ 明朝" w:hint="eastAsia"/>
        </w:rPr>
        <w:instrText>参加方法</w:instrText>
      </w:r>
      <w:r w:rsidR="00486950">
        <w:rPr>
          <w:rFonts w:ascii="ＭＳ 明朝"/>
        </w:rPr>
        <w:instrText>,</w:instrText>
      </w:r>
      <w:r w:rsidR="00486950">
        <w:rPr>
          <w:rFonts w:ascii="ＭＳ 明朝" w:hint="eastAsia"/>
        </w:rPr>
        <w:instrText xml:space="preserve">　　　　　　　</w:instrText>
      </w:r>
      <w:r w:rsidR="00486950">
        <w:rPr>
          <w:rFonts w:ascii="ＭＳ 明朝"/>
        </w:rPr>
        <w:instrText>)</w:instrText>
      </w:r>
      <w:r w:rsidR="00486950">
        <w:rPr>
          <w:rFonts w:ascii="ＭＳ 明朝"/>
        </w:rPr>
        <w:fldChar w:fldCharType="end"/>
      </w:r>
    </w:p>
    <w:p w14:paraId="21255F26" w14:textId="77777777" w:rsidR="00486950" w:rsidRDefault="00486950">
      <w:pPr>
        <w:rPr>
          <w:rFonts w:ascii="ＭＳ 明朝"/>
        </w:rPr>
      </w:pPr>
    </w:p>
    <w:p w14:paraId="31C007E7" w14:textId="77777777" w:rsidR="00486950" w:rsidRDefault="009058A9" w:rsidP="009058A9">
      <w:pPr>
        <w:rPr>
          <w:rFonts w:ascii="ＭＳ 明朝"/>
        </w:rPr>
      </w:pPr>
      <w:r>
        <w:rPr>
          <w:rFonts w:ascii="ＭＳ 明朝" w:hint="eastAsia"/>
        </w:rPr>
        <w:t xml:space="preserve">１ </w:t>
      </w:r>
      <w:bookmarkStart w:id="6" w:name="_Hlk84860847"/>
      <w:r w:rsidR="00486950">
        <w:rPr>
          <w:rFonts w:ascii="ＭＳ 明朝" w:hint="eastAsia"/>
        </w:rPr>
        <w:t>参加のお申し込みは、</w:t>
      </w:r>
      <w:r w:rsidR="00B661B5">
        <w:rPr>
          <w:rFonts w:ascii="ＭＳ 明朝" w:hint="eastAsia"/>
        </w:rPr>
        <w:t>別添</w:t>
      </w:r>
      <w:r w:rsidR="00486950">
        <w:rPr>
          <w:rFonts w:ascii="ＭＳ 明朝" w:hint="eastAsia"/>
        </w:rPr>
        <w:t>「参加申込書」により</w:t>
      </w:r>
      <w:r w:rsidR="007B2958">
        <w:rPr>
          <w:rFonts w:ascii="ＭＳ 明朝" w:hint="eastAsia"/>
        </w:rPr>
        <w:t>お願いします</w:t>
      </w:r>
      <w:r w:rsidR="00486950">
        <w:rPr>
          <w:rFonts w:ascii="ＭＳ 明朝" w:hint="eastAsia"/>
        </w:rPr>
        <w:t>。</w:t>
      </w:r>
    </w:p>
    <w:p w14:paraId="2EFBED41" w14:textId="39A40EC2" w:rsidR="00E74AEC" w:rsidRPr="00023F7A" w:rsidRDefault="00E74AEC" w:rsidP="004B70FB">
      <w:pPr>
        <w:ind w:leftChars="100" w:left="330" w:hangingChars="50" w:hanging="110"/>
        <w:rPr>
          <w:rFonts w:ascii="ＭＳ 明朝"/>
        </w:rPr>
      </w:pPr>
      <w:r w:rsidRPr="00023F7A">
        <w:rPr>
          <w:rFonts w:ascii="ＭＳ 明朝" w:hint="eastAsia"/>
        </w:rPr>
        <w:t xml:space="preserve"> 申込後、組合宛てに参加者証を送付</w:t>
      </w:r>
      <w:r w:rsidR="004B70FB" w:rsidRPr="00023F7A">
        <w:rPr>
          <w:rFonts w:ascii="ＭＳ 明朝" w:hint="eastAsia"/>
        </w:rPr>
        <w:t>致します</w:t>
      </w:r>
      <w:r w:rsidRPr="00023F7A">
        <w:rPr>
          <w:rFonts w:ascii="ＭＳ 明朝" w:hint="eastAsia"/>
        </w:rPr>
        <w:t>。参加者証がない場合はご入場</w:t>
      </w:r>
      <w:r w:rsidR="0095144B" w:rsidRPr="00023F7A">
        <w:rPr>
          <w:rFonts w:ascii="ＭＳ 明朝" w:hint="eastAsia"/>
        </w:rPr>
        <w:t>いただけない場合がございます。</w:t>
      </w:r>
      <w:r w:rsidR="004B70FB" w:rsidRPr="00023F7A">
        <w:rPr>
          <w:rFonts w:ascii="ＭＳ 明朝" w:hint="eastAsia"/>
          <w:b/>
          <w:bCs/>
          <w:u w:val="double"/>
        </w:rPr>
        <w:t>当日</w:t>
      </w:r>
      <w:r w:rsidR="00B661B5" w:rsidRPr="00023F7A">
        <w:rPr>
          <w:rFonts w:ascii="ＭＳ 明朝" w:hint="eastAsia"/>
          <w:b/>
          <w:bCs/>
          <w:u w:val="double"/>
        </w:rPr>
        <w:t>は、必ず参加</w:t>
      </w:r>
      <w:r w:rsidR="0095144B" w:rsidRPr="00023F7A">
        <w:rPr>
          <w:rFonts w:ascii="ＭＳ 明朝" w:hint="eastAsia"/>
          <w:b/>
          <w:bCs/>
          <w:u w:val="double"/>
        </w:rPr>
        <w:t>者</w:t>
      </w:r>
      <w:r w:rsidR="00B661B5" w:rsidRPr="00023F7A">
        <w:rPr>
          <w:rFonts w:ascii="ＭＳ 明朝" w:hint="eastAsia"/>
          <w:b/>
          <w:bCs/>
          <w:u w:val="double"/>
        </w:rPr>
        <w:t>証をご持参</w:t>
      </w:r>
      <w:r w:rsidR="004B70FB" w:rsidRPr="00023F7A">
        <w:rPr>
          <w:rFonts w:ascii="ＭＳ 明朝" w:hint="eastAsia"/>
          <w:b/>
          <w:bCs/>
          <w:u w:val="double"/>
        </w:rPr>
        <w:t>下さい</w:t>
      </w:r>
      <w:r w:rsidR="00B661B5" w:rsidRPr="00023F7A">
        <w:rPr>
          <w:rFonts w:ascii="ＭＳ 明朝" w:hint="eastAsia"/>
          <w:b/>
          <w:bCs/>
          <w:u w:val="double"/>
        </w:rPr>
        <w:t>。</w:t>
      </w:r>
    </w:p>
    <w:bookmarkEnd w:id="6"/>
    <w:p w14:paraId="11C9A345" w14:textId="77777777" w:rsidR="009058A9" w:rsidRPr="00023F7A" w:rsidRDefault="009058A9" w:rsidP="009058A9">
      <w:pPr>
        <w:rPr>
          <w:rFonts w:ascii="ＭＳ 明朝"/>
        </w:rPr>
      </w:pPr>
    </w:p>
    <w:p w14:paraId="7F893A92" w14:textId="00363ED1" w:rsidR="00486950" w:rsidRPr="00023F7A" w:rsidRDefault="009058A9" w:rsidP="009058A9">
      <w:pPr>
        <w:rPr>
          <w:rFonts w:ascii="ＭＳ ゴシック" w:eastAsia="ＭＳ ゴシック" w:hAnsi="ＭＳ ゴシック"/>
          <w:b/>
          <w:u w:val="single"/>
        </w:rPr>
      </w:pPr>
      <w:r w:rsidRPr="00023F7A">
        <w:rPr>
          <w:rFonts w:ascii="ＭＳ 明朝" w:hint="eastAsia"/>
        </w:rPr>
        <w:t xml:space="preserve">２ </w:t>
      </w:r>
      <w:r w:rsidR="00486950" w:rsidRPr="00023F7A">
        <w:rPr>
          <w:rFonts w:ascii="ＭＳ 明朝" w:hint="eastAsia"/>
        </w:rPr>
        <w:t>参加申込み締切</w:t>
      </w:r>
      <w:r w:rsidR="00050C10" w:rsidRPr="00023F7A">
        <w:rPr>
          <w:rFonts w:ascii="ＭＳ 明朝" w:hint="eastAsia"/>
        </w:rPr>
        <w:t>り</w:t>
      </w:r>
      <w:r w:rsidR="00486950" w:rsidRPr="00023F7A">
        <w:rPr>
          <w:rFonts w:ascii="ＭＳ 明朝" w:hint="eastAsia"/>
        </w:rPr>
        <w:t>は、</w:t>
      </w:r>
      <w:r w:rsidR="0039044C" w:rsidRPr="00023F7A">
        <w:rPr>
          <w:rFonts w:ascii="ＭＳ ゴシック" w:eastAsia="ＭＳ ゴシック" w:hAnsi="ＭＳ ゴシック" w:hint="eastAsia"/>
          <w:b/>
          <w:u w:val="single"/>
        </w:rPr>
        <w:t>１</w:t>
      </w:r>
      <w:r w:rsidR="004B70FB" w:rsidRPr="00023F7A">
        <w:rPr>
          <w:rFonts w:ascii="ＭＳ ゴシック" w:eastAsia="ＭＳ ゴシック" w:hAnsi="ＭＳ ゴシック" w:hint="eastAsia"/>
          <w:b/>
          <w:u w:val="single"/>
        </w:rPr>
        <w:t>０</w:t>
      </w:r>
      <w:r w:rsidR="00486950" w:rsidRPr="00023F7A">
        <w:rPr>
          <w:rFonts w:ascii="ＭＳ ゴシック" w:eastAsia="ＭＳ ゴシック" w:hAnsi="ＭＳ ゴシック" w:hint="eastAsia"/>
          <w:b/>
          <w:u w:val="single"/>
        </w:rPr>
        <w:t>月</w:t>
      </w:r>
      <w:r w:rsidR="008D5215" w:rsidRPr="00023F7A">
        <w:rPr>
          <w:rFonts w:ascii="ＭＳ ゴシック" w:eastAsia="ＭＳ ゴシック" w:hAnsi="ＭＳ ゴシック" w:hint="eastAsia"/>
          <w:b/>
          <w:u w:val="single"/>
        </w:rPr>
        <w:t>１</w:t>
      </w:r>
      <w:r w:rsidR="001367AC">
        <w:rPr>
          <w:rFonts w:ascii="ＭＳ ゴシック" w:eastAsia="ＭＳ ゴシック" w:hAnsi="ＭＳ ゴシック" w:hint="eastAsia"/>
          <w:b/>
          <w:u w:val="single"/>
        </w:rPr>
        <w:t>８</w:t>
      </w:r>
      <w:r w:rsidR="00486950" w:rsidRPr="00023F7A">
        <w:rPr>
          <w:rFonts w:ascii="ＭＳ ゴシック" w:eastAsia="ＭＳ ゴシック" w:hAnsi="ＭＳ ゴシック" w:hint="eastAsia"/>
          <w:b/>
          <w:u w:val="single"/>
        </w:rPr>
        <w:t>日（</w:t>
      </w:r>
      <w:r w:rsidR="008D5215" w:rsidRPr="00023F7A">
        <w:rPr>
          <w:rFonts w:ascii="ＭＳ ゴシック" w:eastAsia="ＭＳ ゴシック" w:hAnsi="ＭＳ ゴシック" w:hint="eastAsia"/>
          <w:b/>
          <w:u w:val="single"/>
        </w:rPr>
        <w:t>金</w:t>
      </w:r>
      <w:r w:rsidR="00486950" w:rsidRPr="00023F7A">
        <w:rPr>
          <w:rFonts w:ascii="ＭＳ ゴシック" w:eastAsia="ＭＳ ゴシック" w:hAnsi="ＭＳ ゴシック" w:hint="eastAsia"/>
          <w:b/>
          <w:u w:val="single"/>
        </w:rPr>
        <w:t>）</w:t>
      </w:r>
      <w:r w:rsidR="00486950" w:rsidRPr="00023F7A">
        <w:rPr>
          <w:rFonts w:ascii="ＭＳ 明朝" w:hint="eastAsia"/>
        </w:rPr>
        <w:t>です。</w:t>
      </w:r>
    </w:p>
    <w:p w14:paraId="4E98EF32" w14:textId="77777777" w:rsidR="009058A9" w:rsidRPr="000D33A0" w:rsidRDefault="009058A9" w:rsidP="009058A9">
      <w:pPr>
        <w:rPr>
          <w:rFonts w:ascii="ＭＳ 明朝"/>
        </w:rPr>
      </w:pPr>
    </w:p>
    <w:p w14:paraId="5C1D2A41" w14:textId="567736F6" w:rsidR="00050C10" w:rsidRDefault="009058A9" w:rsidP="00050C10">
      <w:pPr>
        <w:rPr>
          <w:rFonts w:ascii="ＭＳ 明朝"/>
        </w:rPr>
      </w:pPr>
      <w:r>
        <w:rPr>
          <w:rFonts w:ascii="ＭＳ 明朝" w:hint="eastAsia"/>
        </w:rPr>
        <w:t xml:space="preserve">３ </w:t>
      </w:r>
      <w:r w:rsidR="004B70FB">
        <w:rPr>
          <w:rFonts w:ascii="ＭＳ 明朝" w:hint="eastAsia"/>
        </w:rPr>
        <w:t>参加料</w:t>
      </w:r>
    </w:p>
    <w:p w14:paraId="103567DE" w14:textId="77777777" w:rsidR="004B70FB" w:rsidRDefault="004B70FB" w:rsidP="00050C10">
      <w:pPr>
        <w:rPr>
          <w:rFonts w:ascii="ＭＳ 明朝"/>
        </w:rPr>
      </w:pPr>
    </w:p>
    <w:tbl>
      <w:tblPr>
        <w:tblStyle w:val="a6"/>
        <w:tblW w:w="8646" w:type="dxa"/>
        <w:tblInd w:w="421" w:type="dxa"/>
        <w:tblLook w:val="04A0" w:firstRow="1" w:lastRow="0" w:firstColumn="1" w:lastColumn="0" w:noHBand="0" w:noVBand="1"/>
      </w:tblPr>
      <w:tblGrid>
        <w:gridCol w:w="616"/>
        <w:gridCol w:w="4345"/>
        <w:gridCol w:w="3685"/>
      </w:tblGrid>
      <w:tr w:rsidR="004B70FB" w14:paraId="3F362318" w14:textId="77777777" w:rsidTr="00632B32">
        <w:trPr>
          <w:trHeight w:val="567"/>
        </w:trPr>
        <w:tc>
          <w:tcPr>
            <w:tcW w:w="616" w:type="dxa"/>
            <w:vAlign w:val="center"/>
          </w:tcPr>
          <w:p w14:paraId="70642E81" w14:textId="33E44D45" w:rsidR="004B70FB" w:rsidRDefault="004B70FB" w:rsidP="000B0CF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Ａ</w:t>
            </w:r>
          </w:p>
        </w:tc>
        <w:tc>
          <w:tcPr>
            <w:tcW w:w="4345" w:type="dxa"/>
            <w:vAlign w:val="center"/>
          </w:tcPr>
          <w:p w14:paraId="4E590FDC" w14:textId="78D4110C" w:rsidR="004B70FB" w:rsidRDefault="004B70FB" w:rsidP="004B70F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表彰式のみに参加</w:t>
            </w:r>
          </w:p>
        </w:tc>
        <w:tc>
          <w:tcPr>
            <w:tcW w:w="3685" w:type="dxa"/>
            <w:vAlign w:val="center"/>
          </w:tcPr>
          <w:p w14:paraId="49C254A5" w14:textId="1FC60732" w:rsidR="004B70FB" w:rsidRDefault="004B70FB" w:rsidP="004B70F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無　料</w:t>
            </w:r>
          </w:p>
        </w:tc>
      </w:tr>
      <w:tr w:rsidR="004B70FB" w14:paraId="04EE39B4" w14:textId="77777777" w:rsidTr="00632B32">
        <w:trPr>
          <w:trHeight w:val="567"/>
        </w:trPr>
        <w:tc>
          <w:tcPr>
            <w:tcW w:w="616" w:type="dxa"/>
            <w:vAlign w:val="center"/>
          </w:tcPr>
          <w:p w14:paraId="1AED31CD" w14:textId="78799352" w:rsidR="004B70FB" w:rsidRDefault="004B70FB" w:rsidP="000B0CF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Ｂ</w:t>
            </w:r>
          </w:p>
        </w:tc>
        <w:tc>
          <w:tcPr>
            <w:tcW w:w="4345" w:type="dxa"/>
            <w:vAlign w:val="center"/>
          </w:tcPr>
          <w:p w14:paraId="189C5666" w14:textId="58C97A73" w:rsidR="004B70FB" w:rsidRDefault="004B70FB" w:rsidP="004B70F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表彰式・講演会・交流会に参加</w:t>
            </w:r>
          </w:p>
        </w:tc>
        <w:tc>
          <w:tcPr>
            <w:tcW w:w="3685" w:type="dxa"/>
            <w:vAlign w:val="center"/>
          </w:tcPr>
          <w:p w14:paraId="40AB4120" w14:textId="6D1EE276" w:rsidR="004B70FB" w:rsidRDefault="00632B32" w:rsidP="00632B3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1名につき</w:t>
            </w:r>
            <w:r w:rsidR="004B70FB">
              <w:rPr>
                <w:rFonts w:ascii="ＭＳ 明朝" w:hint="eastAsia"/>
              </w:rPr>
              <w:t>11,000円（10％税込）</w:t>
            </w:r>
          </w:p>
        </w:tc>
      </w:tr>
    </w:tbl>
    <w:p w14:paraId="4BB349A3" w14:textId="451BAE42" w:rsidR="004B70FB" w:rsidRDefault="00F17F00" w:rsidP="00F17F00">
      <w:pPr>
        <w:ind w:firstLineChars="200" w:firstLine="440"/>
        <w:rPr>
          <w:rFonts w:ascii="ＭＳ 明朝"/>
        </w:rPr>
      </w:pPr>
      <w:r>
        <w:rPr>
          <w:rFonts w:ascii="ＭＳ 明朝" w:hint="eastAsia"/>
        </w:rPr>
        <w:t>Ｂにご参加の方の請求書は、参加者証と同封で組合宛に郵送致します。</w:t>
      </w:r>
    </w:p>
    <w:p w14:paraId="6E19FB07" w14:textId="77777777" w:rsidR="00F17F00" w:rsidRPr="00632B32" w:rsidRDefault="00F17F00" w:rsidP="00050C10">
      <w:pPr>
        <w:rPr>
          <w:rFonts w:ascii="ＭＳ 明朝"/>
        </w:rPr>
      </w:pPr>
    </w:p>
    <w:p w14:paraId="7D79EAC0" w14:textId="13960C78" w:rsidR="003A2AE5" w:rsidRPr="003A2AE5" w:rsidRDefault="009058A9" w:rsidP="003A2AE5">
      <w:pPr>
        <w:ind w:left="220" w:hangingChars="100" w:hanging="220"/>
        <w:rPr>
          <w:rFonts w:ascii="ＭＳ 明朝"/>
        </w:rPr>
      </w:pPr>
      <w:r>
        <w:rPr>
          <w:rFonts w:ascii="ＭＳ 明朝" w:hint="eastAsia"/>
        </w:rPr>
        <w:t xml:space="preserve">４ </w:t>
      </w:r>
      <w:r w:rsidR="00E652A3">
        <w:rPr>
          <w:rFonts w:ascii="ＭＳ 明朝" w:hint="eastAsia"/>
        </w:rPr>
        <w:t>その他</w:t>
      </w:r>
    </w:p>
    <w:p w14:paraId="022BE780" w14:textId="23BC1B04" w:rsidR="00486950" w:rsidRPr="00261098" w:rsidRDefault="003B3827" w:rsidP="000A79BB">
      <w:pPr>
        <w:ind w:leftChars="100" w:left="880" w:hangingChars="300" w:hanging="660"/>
        <w:rPr>
          <w:rFonts w:ascii="ＭＳ 明朝" w:hAnsi="ＭＳ 明朝"/>
          <w:b/>
          <w:bCs/>
          <w:u w:val="single"/>
        </w:rPr>
      </w:pPr>
      <w:r w:rsidRPr="00593648">
        <w:rPr>
          <w:rFonts w:ascii="ＭＳ 明朝" w:hAnsi="ＭＳ 明朝" w:hint="eastAsia"/>
        </w:rPr>
        <w:t>（</w:t>
      </w:r>
      <w:r w:rsidR="000936B8" w:rsidRPr="00593648">
        <w:rPr>
          <w:rFonts w:ascii="ＭＳ 明朝" w:hAnsi="ＭＳ 明朝" w:hint="eastAsia"/>
        </w:rPr>
        <w:t>１</w:t>
      </w:r>
      <w:r w:rsidRPr="00593648">
        <w:rPr>
          <w:rFonts w:ascii="ＭＳ 明朝" w:hAnsi="ＭＳ 明朝" w:hint="eastAsia"/>
        </w:rPr>
        <w:t>）</w:t>
      </w:r>
      <w:bookmarkStart w:id="7" w:name="_Hlk84860824"/>
      <w:r w:rsidR="004B70FB" w:rsidRPr="00593648">
        <w:rPr>
          <w:rFonts w:ascii="ＭＳ ゴシック" w:eastAsia="ＭＳ ゴシック" w:hAnsi="ＭＳ ゴシック" w:hint="eastAsia"/>
          <w:b/>
          <w:bCs/>
          <w:u w:val="single"/>
        </w:rPr>
        <w:t>お申込み</w:t>
      </w:r>
      <w:r w:rsidR="00B661B5" w:rsidRPr="00593648">
        <w:rPr>
          <w:rFonts w:ascii="ＭＳ ゴシック" w:eastAsia="ＭＳ ゴシック" w:hAnsi="ＭＳ ゴシック" w:hint="eastAsia"/>
          <w:b/>
          <w:bCs/>
          <w:u w:val="single"/>
        </w:rPr>
        <w:t>後、参加</w:t>
      </w:r>
      <w:r w:rsidR="001B4468" w:rsidRPr="00593648">
        <w:rPr>
          <w:rFonts w:ascii="ＭＳ ゴシック" w:eastAsia="ＭＳ ゴシック" w:hAnsi="ＭＳ ゴシック" w:hint="eastAsia"/>
          <w:b/>
          <w:bCs/>
          <w:u w:val="single"/>
        </w:rPr>
        <w:t>者</w:t>
      </w:r>
      <w:r w:rsidR="00B661B5" w:rsidRPr="00593648">
        <w:rPr>
          <w:rFonts w:ascii="ＭＳ ゴシック" w:eastAsia="ＭＳ ゴシック" w:hAnsi="ＭＳ ゴシック" w:hint="eastAsia"/>
          <w:b/>
          <w:bCs/>
          <w:u w:val="single"/>
        </w:rPr>
        <w:t>証を組合宛</w:t>
      </w:r>
      <w:r w:rsidR="00C61369" w:rsidRPr="00593648">
        <w:rPr>
          <w:rFonts w:ascii="ＭＳ ゴシック" w:eastAsia="ＭＳ ゴシック" w:hAnsi="ＭＳ ゴシック" w:hint="eastAsia"/>
          <w:b/>
          <w:bCs/>
          <w:u w:val="single"/>
        </w:rPr>
        <w:t>に</w:t>
      </w:r>
      <w:r w:rsidR="00B661B5" w:rsidRPr="00593648">
        <w:rPr>
          <w:rFonts w:ascii="ＭＳ ゴシック" w:eastAsia="ＭＳ ゴシック" w:hAnsi="ＭＳ ゴシック" w:hint="eastAsia"/>
          <w:b/>
          <w:bCs/>
          <w:u w:val="single"/>
        </w:rPr>
        <w:t>郵送</w:t>
      </w:r>
      <w:r w:rsidR="004B70FB" w:rsidRPr="00593648">
        <w:rPr>
          <w:rFonts w:ascii="ＭＳ ゴシック" w:eastAsia="ＭＳ ゴシック" w:hAnsi="ＭＳ ゴシック" w:hint="eastAsia"/>
          <w:b/>
          <w:bCs/>
          <w:u w:val="single"/>
        </w:rPr>
        <w:t>致します</w:t>
      </w:r>
      <w:r w:rsidR="00B661B5" w:rsidRPr="00593648">
        <w:rPr>
          <w:rFonts w:ascii="ＭＳ ゴシック" w:eastAsia="ＭＳ ゴシック" w:hAnsi="ＭＳ ゴシック" w:hint="eastAsia"/>
          <w:b/>
          <w:bCs/>
          <w:u w:val="single"/>
        </w:rPr>
        <w:t>。</w:t>
      </w:r>
      <w:r w:rsidR="00C61369" w:rsidRPr="00593648">
        <w:rPr>
          <w:rFonts w:ascii="ＭＳ ゴシック" w:eastAsia="ＭＳ ゴシック" w:hAnsi="ＭＳ ゴシック" w:hint="eastAsia"/>
          <w:b/>
          <w:bCs/>
          <w:u w:val="single"/>
        </w:rPr>
        <w:t>大会</w:t>
      </w:r>
      <w:r w:rsidR="00902CB5" w:rsidRPr="00593648">
        <w:rPr>
          <w:rFonts w:ascii="ＭＳ ゴシック" w:eastAsia="ＭＳ ゴシック" w:hAnsi="ＭＳ ゴシック" w:hint="eastAsia"/>
          <w:b/>
          <w:bCs/>
          <w:u w:val="single"/>
        </w:rPr>
        <w:t>７</w:t>
      </w:r>
      <w:r w:rsidR="00C61369" w:rsidRPr="00593648">
        <w:rPr>
          <w:rFonts w:ascii="ＭＳ ゴシック" w:eastAsia="ＭＳ ゴシック" w:hAnsi="ＭＳ ゴシック" w:hint="eastAsia"/>
          <w:b/>
          <w:bCs/>
          <w:u w:val="single"/>
        </w:rPr>
        <w:t>日前までに届かない場合は、</w:t>
      </w:r>
      <w:r w:rsidR="00C61369" w:rsidRPr="00802446">
        <w:rPr>
          <w:rFonts w:ascii="ＭＳ ゴシック" w:eastAsia="ＭＳ ゴシック" w:hAnsi="ＭＳ ゴシック" w:hint="eastAsia"/>
          <w:b/>
          <w:bCs/>
          <w:u w:val="single"/>
        </w:rPr>
        <w:t>下記</w:t>
      </w:r>
      <w:r w:rsidR="000936B8" w:rsidRPr="00802446">
        <w:rPr>
          <w:rFonts w:ascii="ＭＳ ゴシック" w:eastAsia="ＭＳ ゴシック" w:hAnsi="ＭＳ ゴシック" w:hint="eastAsia"/>
          <w:b/>
          <w:bCs/>
          <w:u w:val="single"/>
        </w:rPr>
        <w:t>（</w:t>
      </w:r>
      <w:r w:rsidR="00261098" w:rsidRPr="00802446">
        <w:rPr>
          <w:rFonts w:ascii="ＭＳ ゴシック" w:eastAsia="ＭＳ ゴシック" w:hAnsi="ＭＳ ゴシック" w:hint="eastAsia"/>
          <w:b/>
          <w:bCs/>
          <w:u w:val="single"/>
        </w:rPr>
        <w:t>中央会総務課</w:t>
      </w:r>
      <w:r w:rsidR="000936B8" w:rsidRPr="00802446">
        <w:rPr>
          <w:rFonts w:ascii="ＭＳ ゴシック" w:eastAsia="ＭＳ ゴシック" w:hAnsi="ＭＳ ゴシック" w:hint="eastAsia"/>
          <w:b/>
          <w:bCs/>
          <w:u w:val="single"/>
        </w:rPr>
        <w:t>）</w:t>
      </w:r>
      <w:r w:rsidR="00261098" w:rsidRPr="00802446">
        <w:rPr>
          <w:rFonts w:ascii="ＭＳ ゴシック" w:eastAsia="ＭＳ ゴシック" w:hAnsi="ＭＳ ゴシック" w:hint="eastAsia"/>
          <w:b/>
          <w:bCs/>
          <w:u w:val="single"/>
        </w:rPr>
        <w:t>までお問合せ</w:t>
      </w:r>
      <w:r w:rsidR="000936B8" w:rsidRPr="00802446">
        <w:rPr>
          <w:rFonts w:ascii="ＭＳ ゴシック" w:eastAsia="ＭＳ ゴシック" w:hAnsi="ＭＳ ゴシック" w:hint="eastAsia"/>
          <w:b/>
          <w:bCs/>
          <w:u w:val="single"/>
        </w:rPr>
        <w:t>下さい</w:t>
      </w:r>
      <w:r w:rsidR="00261098" w:rsidRPr="00802446">
        <w:rPr>
          <w:rFonts w:ascii="ＭＳ ゴシック" w:eastAsia="ＭＳ ゴシック" w:hAnsi="ＭＳ ゴシック" w:hint="eastAsia"/>
          <w:b/>
          <w:bCs/>
          <w:u w:val="single"/>
        </w:rPr>
        <w:t>。</w:t>
      </w:r>
    </w:p>
    <w:bookmarkEnd w:id="7"/>
    <w:p w14:paraId="029A8992" w14:textId="27056AFF" w:rsidR="00E52511" w:rsidRPr="00902CB5" w:rsidRDefault="006E7AEE" w:rsidP="00902CB5">
      <w:pPr>
        <w:ind w:leftChars="100" w:left="880" w:hangingChars="300" w:hanging="660"/>
        <w:rPr>
          <w:rFonts w:ascii="ＭＳ 明朝"/>
        </w:rPr>
      </w:pPr>
      <w:r w:rsidRPr="00902CB5">
        <w:rPr>
          <w:rFonts w:hint="eastAsia"/>
        </w:rPr>
        <w:t>（</w:t>
      </w:r>
      <w:r w:rsidR="000936B8" w:rsidRPr="00902CB5">
        <w:rPr>
          <w:rFonts w:hint="eastAsia"/>
        </w:rPr>
        <w:t>２</w:t>
      </w:r>
      <w:r w:rsidRPr="00902CB5">
        <w:rPr>
          <w:rFonts w:hint="eastAsia"/>
        </w:rPr>
        <w:t>）</w:t>
      </w:r>
      <w:r w:rsidR="00902CB5" w:rsidRPr="00902CB5">
        <w:rPr>
          <w:rFonts w:ascii="ＭＳ 明朝" w:hint="eastAsia"/>
        </w:rPr>
        <w:t>交流会は、立食ブッフェ形式にて開催いたします。</w:t>
      </w:r>
    </w:p>
    <w:p w14:paraId="2561C4D4" w14:textId="77777777" w:rsidR="006E7AEE" w:rsidRPr="00902CB5" w:rsidRDefault="006E7AEE">
      <w:pPr>
        <w:rPr>
          <w:rFonts w:ascii="ＭＳ 明朝" w:hAnsi="ＭＳ 明朝"/>
        </w:rPr>
      </w:pPr>
    </w:p>
    <w:p w14:paraId="1D1AB740" w14:textId="77777777" w:rsidR="00E652A3" w:rsidRDefault="003B3827" w:rsidP="009058A9">
      <w:pPr>
        <w:rPr>
          <w:rFonts w:ascii="ＭＳ 明朝"/>
        </w:rPr>
      </w:pPr>
      <w:r>
        <w:rPr>
          <w:rFonts w:ascii="ＭＳ 明朝" w:hint="eastAsia"/>
        </w:rPr>
        <w:t>５</w:t>
      </w:r>
      <w:r w:rsidR="009058A9">
        <w:rPr>
          <w:rFonts w:ascii="ＭＳ 明朝" w:hint="eastAsia"/>
        </w:rPr>
        <w:t xml:space="preserve"> </w:t>
      </w:r>
      <w:r w:rsidR="00E652A3">
        <w:rPr>
          <w:rFonts w:ascii="ＭＳ 明朝" w:hint="eastAsia"/>
        </w:rPr>
        <w:t>お申込み・問い合わせ先</w:t>
      </w:r>
    </w:p>
    <w:p w14:paraId="32C8BD80" w14:textId="32B3218C" w:rsidR="00486950" w:rsidRDefault="00486950" w:rsidP="00E652A3">
      <w:pPr>
        <w:ind w:firstLineChars="100" w:firstLine="220"/>
        <w:rPr>
          <w:rFonts w:ascii="ＭＳ 明朝"/>
        </w:rPr>
      </w:pPr>
      <w:r>
        <w:rPr>
          <w:rFonts w:ascii="ＭＳ 明朝" w:hint="eastAsia"/>
        </w:rPr>
        <w:t>参加のお申し込みは、下記</w:t>
      </w:r>
      <w:r w:rsidR="004C4FDE">
        <w:rPr>
          <w:rFonts w:ascii="ＭＳ 明朝" w:hint="eastAsia"/>
        </w:rPr>
        <w:t>まで</w:t>
      </w:r>
      <w:r>
        <w:rPr>
          <w:rFonts w:ascii="ＭＳ 明朝" w:hint="eastAsia"/>
        </w:rPr>
        <w:t>郵送またはＦＡＸでお願いします。</w:t>
      </w:r>
    </w:p>
    <w:p w14:paraId="1B602817" w14:textId="77777777" w:rsidR="00486950" w:rsidRDefault="00486950">
      <w:pPr>
        <w:ind w:left="345"/>
        <w:rPr>
          <w:rFonts w:ascii="ＭＳ 明朝"/>
          <w:b/>
          <w:lang w:eastAsia="zh-CN"/>
        </w:rPr>
      </w:pPr>
      <w:r>
        <w:rPr>
          <w:rFonts w:ascii="ＭＳ 明朝" w:hint="eastAsia"/>
          <w:b/>
          <w:lang w:eastAsia="zh-CN"/>
        </w:rPr>
        <w:t>〒６５０－００</w:t>
      </w:r>
      <w:r w:rsidR="00050C10">
        <w:rPr>
          <w:rFonts w:ascii="ＭＳ 明朝" w:hint="eastAsia"/>
          <w:b/>
        </w:rPr>
        <w:t>１１</w:t>
      </w:r>
    </w:p>
    <w:p w14:paraId="52EECC54" w14:textId="3A43FD7A" w:rsidR="00486950" w:rsidRDefault="00486950" w:rsidP="00E652A3">
      <w:pPr>
        <w:ind w:left="345" w:firstLineChars="100" w:firstLine="221"/>
        <w:rPr>
          <w:rFonts w:ascii="ＭＳ 明朝"/>
          <w:b/>
          <w:lang w:eastAsia="zh-CN"/>
        </w:rPr>
      </w:pPr>
      <w:r>
        <w:rPr>
          <w:rFonts w:ascii="ＭＳ 明朝" w:hint="eastAsia"/>
          <w:b/>
          <w:lang w:eastAsia="zh-CN"/>
        </w:rPr>
        <w:t>神戸市中央区</w:t>
      </w:r>
      <w:r w:rsidR="00050C10">
        <w:rPr>
          <w:rFonts w:ascii="ＭＳ 明朝" w:hint="eastAsia"/>
          <w:b/>
        </w:rPr>
        <w:t>下</w:t>
      </w:r>
      <w:r>
        <w:rPr>
          <w:rFonts w:ascii="ＭＳ 明朝" w:hint="eastAsia"/>
          <w:b/>
          <w:lang w:eastAsia="zh-CN"/>
        </w:rPr>
        <w:t>山手通</w:t>
      </w:r>
      <w:r w:rsidR="00050C10">
        <w:rPr>
          <w:rFonts w:ascii="ＭＳ 明朝" w:hint="eastAsia"/>
          <w:b/>
        </w:rPr>
        <w:t>４</w:t>
      </w:r>
      <w:r>
        <w:rPr>
          <w:rFonts w:ascii="ＭＳ 明朝" w:hint="eastAsia"/>
          <w:b/>
          <w:lang w:eastAsia="zh-CN"/>
        </w:rPr>
        <w:t>丁目</w:t>
      </w:r>
      <w:r w:rsidR="00062F00">
        <w:rPr>
          <w:rFonts w:ascii="ＭＳ 明朝" w:hint="eastAsia"/>
          <w:b/>
        </w:rPr>
        <w:t>１６</w:t>
      </w:r>
      <w:r w:rsidR="006024F9">
        <w:rPr>
          <w:rFonts w:ascii="ＭＳ 明朝" w:hint="eastAsia"/>
          <w:b/>
        </w:rPr>
        <w:t>－</w:t>
      </w:r>
      <w:r w:rsidR="00062F00">
        <w:rPr>
          <w:rFonts w:ascii="ＭＳ 明朝" w:hint="eastAsia"/>
          <w:b/>
        </w:rPr>
        <w:t>３</w:t>
      </w:r>
      <w:r>
        <w:rPr>
          <w:rFonts w:ascii="ＭＳ 明朝" w:hint="eastAsia"/>
          <w:b/>
          <w:lang w:eastAsia="zh-CN"/>
        </w:rPr>
        <w:t xml:space="preserve">　</w:t>
      </w:r>
      <w:r w:rsidR="00050C10">
        <w:rPr>
          <w:rFonts w:ascii="ＭＳ 明朝" w:hint="eastAsia"/>
          <w:b/>
        </w:rPr>
        <w:t>兵庫県民</w:t>
      </w:r>
      <w:r>
        <w:rPr>
          <w:rFonts w:ascii="ＭＳ 明朝" w:hint="eastAsia"/>
          <w:b/>
          <w:lang w:eastAsia="zh-CN"/>
        </w:rPr>
        <w:t>会館</w:t>
      </w:r>
      <w:r w:rsidR="00E652A3">
        <w:rPr>
          <w:rFonts w:ascii="ＭＳ 明朝" w:hint="eastAsia"/>
          <w:b/>
        </w:rPr>
        <w:t>３階</w:t>
      </w:r>
    </w:p>
    <w:p w14:paraId="2E21816B" w14:textId="29092C55" w:rsidR="00486950" w:rsidRPr="00593648" w:rsidRDefault="00486950" w:rsidP="00E652A3">
      <w:pPr>
        <w:ind w:left="345" w:firstLineChars="100" w:firstLine="221"/>
        <w:rPr>
          <w:rFonts w:ascii="ＭＳ 明朝"/>
          <w:b/>
          <w:lang w:eastAsia="zh-TW"/>
        </w:rPr>
      </w:pPr>
      <w:r w:rsidRPr="00593648">
        <w:rPr>
          <w:rFonts w:ascii="ＭＳ 明朝" w:hint="eastAsia"/>
          <w:b/>
          <w:lang w:eastAsia="zh-TW"/>
        </w:rPr>
        <w:t xml:space="preserve">兵庫県中小企業団体中央会　</w:t>
      </w:r>
      <w:r w:rsidR="005C01EC" w:rsidRPr="00593648">
        <w:rPr>
          <w:rFonts w:ascii="ＭＳ 明朝" w:hint="eastAsia"/>
          <w:b/>
        </w:rPr>
        <w:t>支援部</w:t>
      </w:r>
      <w:r w:rsidR="00150898" w:rsidRPr="00593648">
        <w:rPr>
          <w:rFonts w:ascii="ＭＳ 明朝" w:hint="eastAsia"/>
          <w:b/>
        </w:rPr>
        <w:t xml:space="preserve">　総務課　</w:t>
      </w:r>
      <w:r w:rsidRPr="00593648">
        <w:rPr>
          <w:rFonts w:ascii="ＭＳ 明朝" w:hint="eastAsia"/>
          <w:b/>
          <w:lang w:eastAsia="zh-TW"/>
        </w:rPr>
        <w:t>宛</w:t>
      </w:r>
    </w:p>
    <w:p w14:paraId="566EA39C" w14:textId="1D061AFD" w:rsidR="00486950" w:rsidRPr="00593648" w:rsidRDefault="006D013A" w:rsidP="00E652A3">
      <w:pPr>
        <w:ind w:left="345" w:firstLineChars="100" w:firstLine="221"/>
        <w:rPr>
          <w:rFonts w:ascii="ＭＳ 明朝" w:eastAsia="PMingLiU"/>
          <w:b/>
          <w:lang w:eastAsia="zh-TW"/>
        </w:rPr>
      </w:pPr>
      <w:bookmarkStart w:id="8" w:name="_Hlk117504910"/>
      <w:r w:rsidRPr="00593648">
        <w:rPr>
          <w:rFonts w:ascii="ＭＳ 明朝" w:hint="eastAsia"/>
          <w:b/>
        </w:rPr>
        <w:t>ＴＥＬ</w:t>
      </w:r>
      <w:r w:rsidR="00655785" w:rsidRPr="00593648">
        <w:rPr>
          <w:rFonts w:ascii="ＭＳ 明朝" w:hint="eastAsia"/>
          <w:b/>
          <w:lang w:eastAsia="zh-TW"/>
        </w:rPr>
        <w:t>（</w:t>
      </w:r>
      <w:r w:rsidR="00486950" w:rsidRPr="00593648">
        <w:rPr>
          <w:rFonts w:ascii="ＭＳ 明朝" w:hint="eastAsia"/>
          <w:b/>
          <w:lang w:eastAsia="zh-TW"/>
        </w:rPr>
        <w:t>０７８）</w:t>
      </w:r>
      <w:r w:rsidR="00050C10" w:rsidRPr="00593648">
        <w:rPr>
          <w:rFonts w:ascii="ＭＳ 明朝" w:hint="eastAsia"/>
          <w:b/>
          <w:lang w:eastAsia="zh-CN"/>
        </w:rPr>
        <w:t>３３１－２０４５</w:t>
      </w:r>
      <w:r w:rsidR="00486950" w:rsidRPr="00593648">
        <w:rPr>
          <w:rFonts w:ascii="ＭＳ 明朝" w:hint="eastAsia"/>
          <w:b/>
          <w:lang w:eastAsia="zh-TW"/>
        </w:rPr>
        <w:t xml:space="preserve">　　</w:t>
      </w:r>
      <w:r w:rsidRPr="00F57AB8">
        <w:rPr>
          <w:rFonts w:ascii="ＭＳ 明朝" w:hint="eastAsia"/>
          <w:b/>
        </w:rPr>
        <w:t>ＦＡＸ</w:t>
      </w:r>
      <w:r w:rsidR="00050C10" w:rsidRPr="00F57AB8">
        <w:rPr>
          <w:rFonts w:ascii="ＭＳ 明朝" w:hint="eastAsia"/>
          <w:b/>
          <w:lang w:eastAsia="zh-TW"/>
        </w:rPr>
        <w:t>（０７８）３３１－２０９</w:t>
      </w:r>
      <w:bookmarkEnd w:id="8"/>
      <w:r w:rsidR="00F57AB8" w:rsidRPr="00F57AB8">
        <w:rPr>
          <w:rFonts w:ascii="ＭＳ 明朝" w:hint="eastAsia"/>
          <w:b/>
        </w:rPr>
        <w:t>５</w:t>
      </w:r>
    </w:p>
    <w:p w14:paraId="6D878B49" w14:textId="77777777" w:rsidR="003B3827" w:rsidRDefault="003B3827">
      <w:pPr>
        <w:ind w:left="345"/>
        <w:rPr>
          <w:rFonts w:ascii="ＭＳ 明朝" w:eastAsia="PMingLiU"/>
          <w:b/>
          <w:lang w:eastAsia="zh-TW"/>
        </w:rPr>
      </w:pPr>
    </w:p>
    <w:p w14:paraId="03F753C7" w14:textId="77777777" w:rsidR="001B4468" w:rsidRDefault="001B4468">
      <w:pPr>
        <w:ind w:left="345"/>
        <w:rPr>
          <w:rFonts w:ascii="ＭＳ 明朝" w:eastAsia="PMingLiU"/>
          <w:b/>
          <w:lang w:eastAsia="zh-TW"/>
        </w:rPr>
      </w:pPr>
    </w:p>
    <w:p w14:paraId="4255AE44" w14:textId="02F00FD1" w:rsidR="00E652A3" w:rsidRDefault="00E652A3">
      <w:pPr>
        <w:widowControl/>
        <w:jc w:val="left"/>
        <w:rPr>
          <w:rFonts w:ascii="ＭＳ 明朝" w:eastAsia="PMingLiU"/>
          <w:b/>
          <w:lang w:eastAsia="zh-TW"/>
        </w:rPr>
      </w:pPr>
      <w:r>
        <w:rPr>
          <w:rFonts w:ascii="ＭＳ 明朝" w:eastAsia="PMingLiU"/>
          <w:b/>
          <w:lang w:eastAsia="zh-TW"/>
        </w:rPr>
        <w:br w:type="page"/>
      </w:r>
    </w:p>
    <w:p w14:paraId="0AD7DB2F" w14:textId="77777777" w:rsidR="00002679" w:rsidRDefault="00CE7BB9" w:rsidP="00002679">
      <w:pPr>
        <w:ind w:left="345"/>
        <w:rPr>
          <w:rFonts w:ascii="ＭＳ 明朝"/>
          <w:b/>
          <w:lang w:eastAsia="zh-CN"/>
        </w:rPr>
      </w:pPr>
      <w:bookmarkStart w:id="9" w:name="_Hlk145631287"/>
      <w:r>
        <w:rPr>
          <w:rFonts w:ascii="ＭＳ 明朝" w:hint="eastAsia"/>
          <w:b/>
          <w:lang w:eastAsia="zh-TW"/>
        </w:rPr>
        <w:lastRenderedPageBreak/>
        <w:t xml:space="preserve">送付先　</w:t>
      </w:r>
      <w:r w:rsidR="00002679">
        <w:rPr>
          <w:rFonts w:ascii="ＭＳ 明朝" w:hint="eastAsia"/>
          <w:b/>
          <w:lang w:eastAsia="zh-CN"/>
        </w:rPr>
        <w:t>〒６５０－００</w:t>
      </w:r>
      <w:r w:rsidR="00002679">
        <w:rPr>
          <w:rFonts w:ascii="ＭＳ 明朝" w:hint="eastAsia"/>
          <w:b/>
          <w:lang w:eastAsia="zh-TW"/>
        </w:rPr>
        <w:t>１１</w:t>
      </w:r>
    </w:p>
    <w:p w14:paraId="16006288" w14:textId="65125AD6" w:rsidR="00002679" w:rsidRDefault="00002679" w:rsidP="00002679">
      <w:pPr>
        <w:ind w:left="345"/>
        <w:rPr>
          <w:rFonts w:ascii="ＭＳ 明朝"/>
          <w:b/>
          <w:lang w:eastAsia="zh-CN"/>
        </w:rPr>
      </w:pPr>
      <w:r>
        <w:rPr>
          <w:rFonts w:ascii="ＭＳ 明朝" w:hint="eastAsia"/>
          <w:b/>
          <w:lang w:eastAsia="zh-TW"/>
        </w:rPr>
        <w:t xml:space="preserve">　</w:t>
      </w:r>
      <w:r w:rsidR="00CE7BB9">
        <w:rPr>
          <w:rFonts w:ascii="ＭＳ 明朝" w:hint="eastAsia"/>
          <w:b/>
          <w:lang w:eastAsia="zh-TW"/>
        </w:rPr>
        <w:t xml:space="preserve">　　　</w:t>
      </w:r>
      <w:r>
        <w:rPr>
          <w:rFonts w:ascii="ＭＳ 明朝" w:hint="eastAsia"/>
          <w:b/>
          <w:lang w:eastAsia="zh-CN"/>
        </w:rPr>
        <w:t>神戸市中央区</w:t>
      </w:r>
      <w:r>
        <w:rPr>
          <w:rFonts w:ascii="ＭＳ 明朝" w:hint="eastAsia"/>
          <w:b/>
          <w:lang w:eastAsia="zh-TW"/>
        </w:rPr>
        <w:t>下</w:t>
      </w:r>
      <w:r>
        <w:rPr>
          <w:rFonts w:ascii="ＭＳ 明朝" w:hint="eastAsia"/>
          <w:b/>
          <w:lang w:eastAsia="zh-CN"/>
        </w:rPr>
        <w:t>山手通</w:t>
      </w:r>
      <w:r>
        <w:rPr>
          <w:rFonts w:ascii="ＭＳ 明朝" w:hint="eastAsia"/>
          <w:b/>
          <w:lang w:eastAsia="zh-TW"/>
        </w:rPr>
        <w:t>４</w:t>
      </w:r>
      <w:r>
        <w:rPr>
          <w:rFonts w:ascii="ＭＳ 明朝" w:hint="eastAsia"/>
          <w:b/>
          <w:lang w:eastAsia="zh-CN"/>
        </w:rPr>
        <w:t>丁目</w:t>
      </w:r>
      <w:r w:rsidR="00062F00">
        <w:rPr>
          <w:rFonts w:ascii="ＭＳ 明朝" w:hint="eastAsia"/>
          <w:b/>
        </w:rPr>
        <w:t>１６</w:t>
      </w:r>
      <w:r w:rsidR="006D013A" w:rsidRPr="00747B1A">
        <w:rPr>
          <w:rFonts w:ascii="ＭＳ 明朝" w:hint="eastAsia"/>
          <w:b/>
          <w:lang w:eastAsia="zh-TW"/>
        </w:rPr>
        <w:t>－</w:t>
      </w:r>
      <w:r w:rsidR="00062F00">
        <w:rPr>
          <w:rFonts w:ascii="ＭＳ 明朝" w:hint="eastAsia"/>
          <w:b/>
        </w:rPr>
        <w:t>３</w:t>
      </w:r>
      <w:r>
        <w:rPr>
          <w:rFonts w:ascii="ＭＳ 明朝" w:hint="eastAsia"/>
          <w:b/>
          <w:lang w:eastAsia="zh-CN"/>
        </w:rPr>
        <w:t xml:space="preserve">　</w:t>
      </w:r>
      <w:r>
        <w:rPr>
          <w:rFonts w:ascii="ＭＳ 明朝" w:hint="eastAsia"/>
          <w:b/>
          <w:lang w:eastAsia="zh-TW"/>
        </w:rPr>
        <w:t>兵庫県民</w:t>
      </w:r>
      <w:r>
        <w:rPr>
          <w:rFonts w:ascii="ＭＳ 明朝" w:hint="eastAsia"/>
          <w:b/>
          <w:lang w:eastAsia="zh-CN"/>
        </w:rPr>
        <w:t>会館</w:t>
      </w:r>
      <w:r w:rsidR="0071414D">
        <w:rPr>
          <w:rFonts w:ascii="ＭＳ 明朝" w:hint="eastAsia"/>
          <w:b/>
        </w:rPr>
        <w:t>３階</w:t>
      </w:r>
    </w:p>
    <w:p w14:paraId="27D0C7AF" w14:textId="77777777" w:rsidR="004F02E4" w:rsidRDefault="00002679" w:rsidP="00002679">
      <w:pPr>
        <w:ind w:left="345"/>
        <w:rPr>
          <w:rFonts w:ascii="ＭＳ 明朝"/>
          <w:b/>
          <w:lang w:eastAsia="zh-TW"/>
        </w:rPr>
      </w:pPr>
      <w:r>
        <w:rPr>
          <w:rFonts w:ascii="ＭＳ 明朝" w:hint="eastAsia"/>
          <w:b/>
          <w:lang w:eastAsia="zh-CN"/>
        </w:rPr>
        <w:t xml:space="preserve">　</w:t>
      </w:r>
      <w:r>
        <w:rPr>
          <w:rFonts w:ascii="ＭＳ 明朝" w:hint="eastAsia"/>
          <w:b/>
          <w:lang w:eastAsia="zh-TW"/>
        </w:rPr>
        <w:t xml:space="preserve">　</w:t>
      </w:r>
      <w:r w:rsidR="00CE7BB9">
        <w:rPr>
          <w:rFonts w:ascii="ＭＳ 明朝" w:hint="eastAsia"/>
          <w:b/>
          <w:lang w:eastAsia="zh-TW"/>
        </w:rPr>
        <w:t xml:space="preserve">　　</w:t>
      </w:r>
      <w:r>
        <w:rPr>
          <w:rFonts w:ascii="ＭＳ 明朝" w:hint="eastAsia"/>
          <w:b/>
          <w:lang w:eastAsia="zh-TW"/>
        </w:rPr>
        <w:t xml:space="preserve">兵庫県中小企業団体中央会　</w:t>
      </w:r>
      <w:r w:rsidR="005C01EC">
        <w:rPr>
          <w:rFonts w:ascii="ＭＳ 明朝" w:hint="eastAsia"/>
          <w:b/>
          <w:lang w:eastAsia="zh-TW"/>
        </w:rPr>
        <w:t>支援部</w:t>
      </w:r>
      <w:r w:rsidR="00887B49">
        <w:rPr>
          <w:rFonts w:ascii="ＭＳ 明朝" w:hint="eastAsia"/>
          <w:b/>
          <w:lang w:eastAsia="zh-TW"/>
        </w:rPr>
        <w:t xml:space="preserve">　</w:t>
      </w:r>
      <w:r>
        <w:rPr>
          <w:rFonts w:ascii="ＭＳ 明朝" w:hint="eastAsia"/>
          <w:b/>
          <w:lang w:eastAsia="zh-TW"/>
        </w:rPr>
        <w:t>総務</w:t>
      </w:r>
      <w:r w:rsidR="002831DB">
        <w:rPr>
          <w:rFonts w:ascii="ＭＳ 明朝" w:hint="eastAsia"/>
          <w:b/>
          <w:lang w:eastAsia="zh-TW"/>
        </w:rPr>
        <w:t>課</w:t>
      </w:r>
      <w:r w:rsidR="004F02E4">
        <w:rPr>
          <w:rFonts w:ascii="ＭＳ 明朝" w:hint="eastAsia"/>
          <w:b/>
          <w:lang w:eastAsia="zh-TW"/>
        </w:rPr>
        <w:t xml:space="preserve">　</w:t>
      </w:r>
      <w:r>
        <w:rPr>
          <w:rFonts w:ascii="ＭＳ 明朝" w:hint="eastAsia"/>
          <w:b/>
          <w:lang w:eastAsia="zh-TW"/>
        </w:rPr>
        <w:t>宛</w:t>
      </w:r>
    </w:p>
    <w:p w14:paraId="0F895AF8" w14:textId="4E985132" w:rsidR="00002679" w:rsidRPr="00F57AB8" w:rsidRDefault="00062F00" w:rsidP="00062F00">
      <w:pPr>
        <w:ind w:firstLineChars="600" w:firstLine="1325"/>
        <w:rPr>
          <w:rFonts w:ascii="ＭＳ 明朝"/>
          <w:b/>
          <w:u w:val="single"/>
          <w:lang w:eastAsia="zh-TW"/>
        </w:rPr>
      </w:pPr>
      <w:r w:rsidRPr="00F57AB8">
        <w:rPr>
          <w:rFonts w:ascii="ＭＳ 明朝" w:hint="eastAsia"/>
          <w:b/>
          <w:u w:val="single"/>
        </w:rPr>
        <w:t>ＦＡＸ</w:t>
      </w:r>
      <w:r w:rsidR="00002679" w:rsidRPr="00F57AB8">
        <w:rPr>
          <w:rFonts w:ascii="ＭＳ 明朝" w:hint="eastAsia"/>
          <w:b/>
          <w:u w:val="single"/>
          <w:lang w:eastAsia="zh-TW"/>
        </w:rPr>
        <w:t xml:space="preserve"> （０７８）３３１－２０９</w:t>
      </w:r>
      <w:r w:rsidR="00F57AB8" w:rsidRPr="00F57AB8">
        <w:rPr>
          <w:rFonts w:ascii="ＭＳ 明朝" w:hint="eastAsia"/>
          <w:b/>
          <w:u w:val="single"/>
        </w:rPr>
        <w:t>５</w:t>
      </w:r>
    </w:p>
    <w:p w14:paraId="2373A021" w14:textId="77777777" w:rsidR="00243742" w:rsidRPr="002C7448" w:rsidRDefault="00243742">
      <w:pPr>
        <w:ind w:left="345"/>
        <w:rPr>
          <w:rFonts w:ascii="ＭＳ 明朝"/>
          <w:lang w:eastAsia="zh-TW"/>
        </w:rPr>
      </w:pPr>
    </w:p>
    <w:p w14:paraId="25D2E922" w14:textId="307703C8" w:rsidR="004F1BF3" w:rsidRPr="002C7448" w:rsidRDefault="00CE5ADC" w:rsidP="004F1BF3">
      <w:pPr>
        <w:ind w:left="345"/>
        <w:jc w:val="center"/>
        <w:rPr>
          <w:rFonts w:ascii="ＭＳ 明朝"/>
          <w:b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第</w:t>
      </w:r>
      <w:r w:rsidR="00062F00">
        <w:rPr>
          <w:rFonts w:ascii="ＭＳ 明朝" w:hint="eastAsia"/>
          <w:b/>
          <w:sz w:val="24"/>
          <w:szCs w:val="24"/>
        </w:rPr>
        <w:t>６</w:t>
      </w:r>
      <w:r w:rsidR="003815CF">
        <w:rPr>
          <w:rFonts w:ascii="ＭＳ 明朝" w:hint="eastAsia"/>
          <w:b/>
          <w:sz w:val="24"/>
          <w:szCs w:val="24"/>
        </w:rPr>
        <w:t>６</w:t>
      </w:r>
      <w:r>
        <w:rPr>
          <w:rFonts w:ascii="ＭＳ 明朝" w:hint="eastAsia"/>
          <w:b/>
          <w:sz w:val="24"/>
          <w:szCs w:val="24"/>
        </w:rPr>
        <w:t>回</w:t>
      </w:r>
      <w:r w:rsidR="004F1BF3" w:rsidRPr="002C7448">
        <w:rPr>
          <w:rFonts w:ascii="ＭＳ 明朝" w:hint="eastAsia"/>
          <w:b/>
          <w:sz w:val="24"/>
          <w:szCs w:val="24"/>
        </w:rPr>
        <w:t>中小企業団体</w:t>
      </w:r>
      <w:r w:rsidR="00050C10" w:rsidRPr="002C7448">
        <w:rPr>
          <w:rFonts w:ascii="ＭＳ 明朝" w:hint="eastAsia"/>
          <w:b/>
          <w:sz w:val="24"/>
          <w:szCs w:val="24"/>
        </w:rPr>
        <w:t>兵庫県大会</w:t>
      </w:r>
      <w:r w:rsidR="004F1BF3" w:rsidRPr="002C7448">
        <w:rPr>
          <w:rFonts w:ascii="ＭＳ 明朝" w:hint="eastAsia"/>
          <w:b/>
          <w:sz w:val="24"/>
          <w:szCs w:val="24"/>
        </w:rPr>
        <w:t>参加申込書</w:t>
      </w:r>
      <w:r w:rsidR="00B661B5">
        <w:rPr>
          <w:rFonts w:ascii="ＭＳ 明朝" w:hint="eastAsia"/>
          <w:b/>
          <w:sz w:val="24"/>
          <w:szCs w:val="24"/>
        </w:rPr>
        <w:t>（一般用）</w:t>
      </w:r>
    </w:p>
    <w:p w14:paraId="27467A58" w14:textId="77777777" w:rsidR="00486950" w:rsidRPr="000A79BB" w:rsidRDefault="00486950" w:rsidP="00062F00">
      <w:pPr>
        <w:ind w:left="345"/>
        <w:rPr>
          <w:rFonts w:ascii="ＭＳ 明朝"/>
        </w:rPr>
      </w:pPr>
    </w:p>
    <w:p w14:paraId="55D05643" w14:textId="2CDD45C5" w:rsidR="00486950" w:rsidRDefault="00486950" w:rsidP="00C74A32">
      <w:pPr>
        <w:ind w:firstLineChars="600" w:firstLine="132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（〒　　　　　　　）</w:t>
      </w:r>
    </w:p>
    <w:p w14:paraId="348A2F71" w14:textId="77777777" w:rsidR="00486950" w:rsidRDefault="00486950">
      <w:pPr>
        <w:ind w:left="345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組合</w:t>
      </w:r>
      <w:r w:rsidR="00610E44">
        <w:rPr>
          <w:rFonts w:ascii="ＭＳ 明朝" w:hint="eastAsia"/>
        </w:rPr>
        <w:t>等</w:t>
      </w:r>
      <w:r>
        <w:rPr>
          <w:rFonts w:ascii="ＭＳ 明朝" w:hint="eastAsia"/>
          <w:lang w:eastAsia="zh-TW"/>
        </w:rPr>
        <w:t>住所</w:t>
      </w:r>
    </w:p>
    <w:p w14:paraId="344AD97E" w14:textId="0E17738D" w:rsidR="00486950" w:rsidRDefault="00D128DA">
      <w:pPr>
        <w:ind w:left="345"/>
        <w:rPr>
          <w:rFonts w:ascii="ＭＳ 明朝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8BF1037" wp14:editId="15B613DC">
                <wp:simplePos x="0" y="0"/>
                <wp:positionH relativeFrom="column">
                  <wp:posOffset>228655</wp:posOffset>
                </wp:positionH>
                <wp:positionV relativeFrom="paragraph">
                  <wp:posOffset>36057</wp:posOffset>
                </wp:positionV>
                <wp:extent cx="5239910" cy="0"/>
                <wp:effectExtent l="0" t="0" r="0" b="0"/>
                <wp:wrapNone/>
                <wp:docPr id="39868977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6BAEB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85pt" to="430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" o:allowincell="f"/>
            </w:pict>
          </mc:Fallback>
        </mc:AlternateContent>
      </w:r>
    </w:p>
    <w:p w14:paraId="36868FA4" w14:textId="77777777" w:rsidR="00486950" w:rsidRDefault="00486950">
      <w:pPr>
        <w:ind w:left="345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組合</w:t>
      </w:r>
      <w:r w:rsidR="00610E44">
        <w:rPr>
          <w:rFonts w:ascii="ＭＳ 明朝" w:hint="eastAsia"/>
        </w:rPr>
        <w:t>等</w:t>
      </w:r>
      <w:r>
        <w:rPr>
          <w:rFonts w:ascii="ＭＳ 明朝" w:hint="eastAsia"/>
          <w:lang w:eastAsia="zh-TW"/>
        </w:rPr>
        <w:t>名</w:t>
      </w:r>
    </w:p>
    <w:p w14:paraId="63414A63" w14:textId="6DD94D47" w:rsidR="00486950" w:rsidRDefault="00D128DA">
      <w:pPr>
        <w:ind w:left="345"/>
        <w:rPr>
          <w:rFonts w:ascii="ＭＳ 明朝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DDBD8F" wp14:editId="16EC58B1">
                <wp:simplePos x="0" y="0"/>
                <wp:positionH relativeFrom="column">
                  <wp:posOffset>204800</wp:posOffset>
                </wp:positionH>
                <wp:positionV relativeFrom="paragraph">
                  <wp:posOffset>48867</wp:posOffset>
                </wp:positionV>
                <wp:extent cx="5263239" cy="0"/>
                <wp:effectExtent l="0" t="0" r="0" b="0"/>
                <wp:wrapNone/>
                <wp:docPr id="8677341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32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DE834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3.85pt" to="430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" o:allowincell="f"/>
            </w:pict>
          </mc:Fallback>
        </mc:AlternateContent>
      </w:r>
    </w:p>
    <w:p w14:paraId="5ACFA090" w14:textId="4CE25515" w:rsidR="00486950" w:rsidRPr="0071414D" w:rsidRDefault="00D922CE">
      <w:pPr>
        <w:ind w:left="345"/>
        <w:rPr>
          <w:rFonts w:ascii="ＭＳ 明朝" w:eastAsia="DengXian"/>
          <w:lang w:eastAsia="zh-CN"/>
        </w:rPr>
      </w:pPr>
      <w:r>
        <w:rPr>
          <w:rFonts w:ascii="ＭＳ 明朝" w:hint="eastAsia"/>
        </w:rPr>
        <w:t>お申込</w:t>
      </w:r>
      <w:r w:rsidR="00486950">
        <w:rPr>
          <w:rFonts w:ascii="ＭＳ 明朝" w:hint="eastAsia"/>
          <w:lang w:eastAsia="zh-CN"/>
        </w:rPr>
        <w:t xml:space="preserve">担当者名　</w:t>
      </w:r>
      <w:r>
        <w:rPr>
          <w:rFonts w:ascii="ＭＳ 明朝" w:hint="eastAsia"/>
        </w:rPr>
        <w:t xml:space="preserve">　　　</w:t>
      </w:r>
      <w:r w:rsidR="00486950">
        <w:rPr>
          <w:rFonts w:ascii="ＭＳ 明朝" w:hint="eastAsia"/>
          <w:lang w:eastAsia="zh-CN"/>
        </w:rPr>
        <w:t xml:space="preserve">　　　　　　　　　　　</w:t>
      </w:r>
      <w:r w:rsidR="0071414D">
        <w:rPr>
          <w:rFonts w:ascii="ＭＳ 明朝" w:hint="eastAsia"/>
        </w:rPr>
        <w:t xml:space="preserve">　TEL</w:t>
      </w:r>
    </w:p>
    <w:p w14:paraId="6A4FA407" w14:textId="3BF1D2FF" w:rsidR="00486950" w:rsidRDefault="00D128DA">
      <w:pPr>
        <w:ind w:left="345"/>
        <w:rPr>
          <w:rFonts w:ascii="ＭＳ 明朝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9BDFDE6" wp14:editId="5EE754C0">
                <wp:simplePos x="0" y="0"/>
                <wp:positionH relativeFrom="column">
                  <wp:posOffset>3353518</wp:posOffset>
                </wp:positionH>
                <wp:positionV relativeFrom="paragraph">
                  <wp:posOffset>53727</wp:posOffset>
                </wp:positionV>
                <wp:extent cx="2114163" cy="0"/>
                <wp:effectExtent l="0" t="0" r="0" b="0"/>
                <wp:wrapNone/>
                <wp:docPr id="125312619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1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106E9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4.25pt" to="430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C25094" wp14:editId="31F7BB99">
                <wp:simplePos x="0" y="0"/>
                <wp:positionH relativeFrom="column">
                  <wp:posOffset>196215</wp:posOffset>
                </wp:positionH>
                <wp:positionV relativeFrom="paragraph">
                  <wp:posOffset>57150</wp:posOffset>
                </wp:positionV>
                <wp:extent cx="2827655" cy="0"/>
                <wp:effectExtent l="0" t="0" r="0" b="0"/>
                <wp:wrapNone/>
                <wp:docPr id="26888858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7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AE9EF" id="Line 1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4.5pt" to="238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" o:allowincell="f"/>
            </w:pict>
          </mc:Fallback>
        </mc:AlternateContent>
      </w:r>
    </w:p>
    <w:p w14:paraId="0C549A15" w14:textId="7D5FDDD0" w:rsidR="00050C10" w:rsidRDefault="00062F00" w:rsidP="00062F00">
      <w:pPr>
        <w:rPr>
          <w:rFonts w:ascii="ＭＳ 明朝"/>
        </w:rPr>
      </w:pPr>
      <w:r>
        <w:rPr>
          <w:rFonts w:ascii="ＭＳ 明朝" w:hint="eastAsia"/>
        </w:rPr>
        <w:t>令和</w:t>
      </w:r>
      <w:r w:rsidR="003815CF">
        <w:rPr>
          <w:rFonts w:ascii="ＭＳ 明朝" w:hint="eastAsia"/>
        </w:rPr>
        <w:t>６</w:t>
      </w:r>
      <w:r w:rsidR="00050C10">
        <w:rPr>
          <w:rFonts w:ascii="ＭＳ 明朝" w:hint="eastAsia"/>
        </w:rPr>
        <w:t>年</w:t>
      </w:r>
      <w:r>
        <w:rPr>
          <w:rFonts w:ascii="ＭＳ 明朝" w:hint="eastAsia"/>
        </w:rPr>
        <w:t>１</w:t>
      </w:r>
      <w:r w:rsidR="000A79BB">
        <w:rPr>
          <w:rFonts w:ascii="ＭＳ 明朝" w:hint="eastAsia"/>
        </w:rPr>
        <w:t>１</w:t>
      </w:r>
      <w:r w:rsidR="00050C10">
        <w:rPr>
          <w:rFonts w:ascii="ＭＳ 明朝" w:hint="eastAsia"/>
        </w:rPr>
        <w:t>月</w:t>
      </w:r>
      <w:r w:rsidR="003815CF">
        <w:rPr>
          <w:rFonts w:ascii="ＭＳ 明朝" w:hint="eastAsia"/>
        </w:rPr>
        <w:t>１２</w:t>
      </w:r>
      <w:r w:rsidR="00050C10">
        <w:rPr>
          <w:rFonts w:ascii="ＭＳ 明朝" w:hint="eastAsia"/>
        </w:rPr>
        <w:t>日</w:t>
      </w:r>
      <w:r w:rsidR="000D048E">
        <w:rPr>
          <w:rFonts w:ascii="ＭＳ 明朝" w:hint="eastAsia"/>
        </w:rPr>
        <w:t>(</w:t>
      </w:r>
      <w:r w:rsidR="003815CF">
        <w:rPr>
          <w:rFonts w:ascii="ＭＳ 明朝" w:hint="eastAsia"/>
        </w:rPr>
        <w:t>火</w:t>
      </w:r>
      <w:r w:rsidR="000D048E">
        <w:rPr>
          <w:rFonts w:ascii="ＭＳ 明朝" w:hint="eastAsia"/>
        </w:rPr>
        <w:t>)</w:t>
      </w:r>
      <w:r w:rsidR="00050C10">
        <w:rPr>
          <w:rFonts w:ascii="ＭＳ 明朝" w:hint="eastAsia"/>
        </w:rPr>
        <w:t>開催の</w:t>
      </w:r>
      <w:r w:rsidR="00CE5ADC">
        <w:rPr>
          <w:rFonts w:ascii="ＭＳ 明朝" w:hint="eastAsia"/>
        </w:rPr>
        <w:t>第</w:t>
      </w:r>
      <w:r>
        <w:rPr>
          <w:rFonts w:ascii="ＭＳ 明朝" w:hint="eastAsia"/>
        </w:rPr>
        <w:t>６</w:t>
      </w:r>
      <w:r w:rsidR="00E33924">
        <w:rPr>
          <w:rFonts w:ascii="ＭＳ 明朝" w:hint="eastAsia"/>
        </w:rPr>
        <w:t>６</w:t>
      </w:r>
      <w:r w:rsidR="00CE5ADC">
        <w:rPr>
          <w:rFonts w:ascii="ＭＳ 明朝" w:hint="eastAsia"/>
        </w:rPr>
        <w:t>回</w:t>
      </w:r>
      <w:r w:rsidR="002C7448">
        <w:rPr>
          <w:rFonts w:ascii="ＭＳ 明朝" w:hint="eastAsia"/>
        </w:rPr>
        <w:t>中小企業団体兵庫県大会</w:t>
      </w:r>
      <w:r w:rsidR="00050C10">
        <w:rPr>
          <w:rFonts w:ascii="ＭＳ 明朝" w:hint="eastAsia"/>
        </w:rPr>
        <w:t>に下記の</w:t>
      </w:r>
      <w:r w:rsidR="002C7448">
        <w:rPr>
          <w:rFonts w:ascii="ＭＳ 明朝" w:hint="eastAsia"/>
        </w:rPr>
        <w:t>者が参加</w:t>
      </w:r>
      <w:r w:rsidR="00050C10">
        <w:rPr>
          <w:rFonts w:ascii="ＭＳ 明朝" w:hint="eastAsia"/>
        </w:rPr>
        <w:t>します。</w:t>
      </w:r>
    </w:p>
    <w:p w14:paraId="51F9F592" w14:textId="77777777" w:rsidR="00A03E09" w:rsidRPr="00062F00" w:rsidRDefault="00A03E09" w:rsidP="00A03E09">
      <w:pPr>
        <w:rPr>
          <w:rFonts w:ascii="ＭＳ 明朝"/>
        </w:rPr>
      </w:pP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843"/>
        <w:gridCol w:w="2410"/>
        <w:gridCol w:w="2410"/>
      </w:tblGrid>
      <w:tr w:rsidR="000B0CFF" w14:paraId="6C925C74" w14:textId="77777777" w:rsidTr="00221FEA">
        <w:trPr>
          <w:cantSplit/>
          <w:trHeight w:val="392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4EB548" w14:textId="77777777" w:rsidR="000B0CFF" w:rsidRPr="00753B8F" w:rsidRDefault="000B0CFF" w:rsidP="000B0CFF">
            <w:pPr>
              <w:pStyle w:val="a5"/>
              <w:rPr>
                <w:rFonts w:ascii="ＭＳ 明朝"/>
                <w:sz w:val="20"/>
              </w:rPr>
            </w:pPr>
            <w:r w:rsidRPr="00753B8F">
              <w:rPr>
                <w:rFonts w:ascii="ＭＳ 明朝" w:hint="eastAsia"/>
                <w:sz w:val="20"/>
              </w:rPr>
              <w:t>ふりがな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F8D83CA" w14:textId="77777777" w:rsidR="000B0CFF" w:rsidRPr="00B661B5" w:rsidRDefault="000B0CFF" w:rsidP="000B0CFF">
            <w:pPr>
              <w:pStyle w:val="a5"/>
              <w:rPr>
                <w:rFonts w:ascii="ＭＳ 明朝"/>
                <w:sz w:val="20"/>
              </w:rPr>
            </w:pPr>
            <w:r w:rsidRPr="00B661B5">
              <w:rPr>
                <w:rFonts w:ascii="ＭＳ 明朝" w:hint="eastAsia"/>
                <w:sz w:val="20"/>
              </w:rPr>
              <w:t>同左の役職名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53BEF7A7" w14:textId="77777777" w:rsidR="000B0CFF" w:rsidRDefault="000B0CFF" w:rsidP="000B0CF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（Ａ）</w:t>
            </w:r>
          </w:p>
          <w:p w14:paraId="602FAC5D" w14:textId="77777777" w:rsidR="000B0CFF" w:rsidRDefault="000B0CFF" w:rsidP="000B0CFF">
            <w:pPr>
              <w:jc w:val="center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int="eastAsia"/>
                <w:snapToGrid w:val="0"/>
                <w:sz w:val="21"/>
              </w:rPr>
              <w:t>表彰式のみ参加</w:t>
            </w:r>
          </w:p>
          <w:p w14:paraId="351603B4" w14:textId="1FF45ECD" w:rsidR="000B0CFF" w:rsidRDefault="000B0CFF" w:rsidP="000B0CF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（ 無 料 ）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5B157" w14:textId="77777777" w:rsidR="000B0CFF" w:rsidRDefault="000B0CFF" w:rsidP="000B0CF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(Ｂ)</w:t>
            </w:r>
          </w:p>
          <w:p w14:paraId="12D152C4" w14:textId="77777777" w:rsidR="000B0CFF" w:rsidRDefault="000B0CFF" w:rsidP="000B0CFF">
            <w:pPr>
              <w:jc w:val="center"/>
              <w:rPr>
                <w:rFonts w:ascii="ＭＳ 明朝"/>
                <w:snapToGrid w:val="0"/>
                <w:sz w:val="21"/>
              </w:rPr>
            </w:pPr>
            <w:r>
              <w:rPr>
                <w:rFonts w:ascii="ＭＳ 明朝" w:hint="eastAsia"/>
                <w:snapToGrid w:val="0"/>
                <w:sz w:val="21"/>
              </w:rPr>
              <w:t>表彰式・講演会・</w:t>
            </w:r>
          </w:p>
          <w:p w14:paraId="0360DBEF" w14:textId="77777777" w:rsidR="000B0CFF" w:rsidRDefault="000B0CFF" w:rsidP="000B0CFF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napToGrid w:val="0"/>
                <w:sz w:val="21"/>
              </w:rPr>
              <w:t>交流パーティに</w:t>
            </w:r>
            <w:r>
              <w:rPr>
                <w:rFonts w:ascii="ＭＳ 明朝" w:hint="eastAsia"/>
                <w:sz w:val="21"/>
              </w:rPr>
              <w:t>参加</w:t>
            </w:r>
          </w:p>
          <w:p w14:paraId="0AA14AAA" w14:textId="35E2122D" w:rsidR="000B0CFF" w:rsidRPr="006024F9" w:rsidRDefault="000B0CFF" w:rsidP="000B0CFF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</w:rPr>
              <w:t>（ 有 料 ）</w:t>
            </w:r>
          </w:p>
        </w:tc>
      </w:tr>
      <w:tr w:rsidR="000B0CFF" w14:paraId="282E3552" w14:textId="77777777" w:rsidTr="00221FEA">
        <w:trPr>
          <w:cantSplit/>
          <w:trHeight w:val="448"/>
        </w:trPr>
        <w:tc>
          <w:tcPr>
            <w:tcW w:w="21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F1B252" w14:textId="77777777" w:rsidR="000B0CFF" w:rsidRPr="006024F9" w:rsidRDefault="000B0CFF" w:rsidP="000B0CFF">
            <w:pPr>
              <w:pStyle w:val="a5"/>
              <w:rPr>
                <w:rFonts w:ascii="ＭＳ 明朝"/>
                <w:sz w:val="21"/>
                <w:szCs w:val="21"/>
              </w:rPr>
            </w:pPr>
            <w:r w:rsidRPr="006024F9">
              <w:rPr>
                <w:rFonts w:ascii="ＭＳ 明朝" w:hint="eastAsia"/>
                <w:sz w:val="21"/>
                <w:szCs w:val="21"/>
              </w:rPr>
              <w:t>参加者氏名</w:t>
            </w:r>
          </w:p>
          <w:p w14:paraId="6452C815" w14:textId="5E8C0231" w:rsidR="000B0CFF" w:rsidRPr="00466BD4" w:rsidRDefault="000B0CFF" w:rsidP="000B0CFF">
            <w:pPr>
              <w:ind w:leftChars="33" w:left="253" w:rightChars="19" w:right="42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（必ずふりがな</w:t>
            </w:r>
            <w:r w:rsidRPr="00466BD4">
              <w:rPr>
                <w:rFonts w:hint="eastAsia"/>
                <w:sz w:val="18"/>
                <w:szCs w:val="18"/>
              </w:rPr>
              <w:t>をご記入</w:t>
            </w:r>
            <w:r>
              <w:rPr>
                <w:rFonts w:hint="eastAsia"/>
                <w:sz w:val="18"/>
                <w:szCs w:val="18"/>
              </w:rPr>
              <w:t>下さい）</w:t>
            </w:r>
          </w:p>
        </w:tc>
        <w:tc>
          <w:tcPr>
            <w:tcW w:w="184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6D2B4BB" w14:textId="77777777" w:rsidR="000B0CFF" w:rsidRPr="00B661B5" w:rsidRDefault="000B0CFF" w:rsidP="000B0CFF">
            <w:pPr>
              <w:pStyle w:val="a5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1014D8BE" w14:textId="583342F4" w:rsidR="000B0CFF" w:rsidRDefault="000B0CFF" w:rsidP="000B0CFF">
            <w:pPr>
              <w:jc w:val="center"/>
              <w:rPr>
                <w:rFonts w:ascii="ＭＳ 明朝"/>
                <w:snapToGrid w:val="0"/>
                <w:sz w:val="21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CBB4FD" w14:textId="43D4DD1C" w:rsidR="000B0CFF" w:rsidRDefault="000B0CFF" w:rsidP="000B0CFF">
            <w:pPr>
              <w:jc w:val="center"/>
              <w:rPr>
                <w:rFonts w:ascii="ＭＳ 明朝"/>
              </w:rPr>
            </w:pPr>
          </w:p>
        </w:tc>
      </w:tr>
      <w:tr w:rsidR="000B0CFF" w14:paraId="7DAD1001" w14:textId="77777777" w:rsidTr="00D1223F">
        <w:trPr>
          <w:trHeight w:val="541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FC05EB6" w14:textId="77777777" w:rsidR="000B0CFF" w:rsidRPr="00753B8F" w:rsidRDefault="000B0CFF" w:rsidP="000B0CFF">
            <w:pPr>
              <w:rPr>
                <w:rFonts w:ascii="ＭＳ 明朝"/>
                <w:sz w:val="20"/>
              </w:rPr>
            </w:pPr>
            <w:r w:rsidRPr="00753B8F">
              <w:rPr>
                <w:rFonts w:ascii="ＭＳ 明朝" w:hint="eastAsia"/>
                <w:sz w:val="20"/>
              </w:rPr>
              <w:t>【記載例】</w:t>
            </w:r>
          </w:p>
          <w:p w14:paraId="61FE3060" w14:textId="77777777" w:rsidR="000B0CFF" w:rsidRPr="00753B8F" w:rsidRDefault="000B0CFF" w:rsidP="000B0CFF">
            <w:pPr>
              <w:spacing w:line="280" w:lineRule="exact"/>
              <w:rPr>
                <w:rFonts w:ascii="ＭＳ 明朝"/>
                <w:sz w:val="16"/>
                <w:szCs w:val="16"/>
              </w:rPr>
            </w:pPr>
            <w:r w:rsidRPr="00753B8F">
              <w:rPr>
                <w:rFonts w:ascii="ＭＳ 明朝" w:hint="eastAsia"/>
                <w:sz w:val="16"/>
                <w:szCs w:val="16"/>
              </w:rPr>
              <w:t>ちゅうおうかい　たろう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F92BEEB" w14:textId="77777777" w:rsidR="000B0CFF" w:rsidRDefault="000B0CFF" w:rsidP="000B0CF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代表理事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55E0C710" w14:textId="2492E7C8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19465" w14:textId="327F1D20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  <w:r w:rsidRPr="00F85E41">
              <w:rPr>
                <w:rFonts w:ascii="ＭＳ 明朝" w:hint="eastAsia"/>
                <w:sz w:val="28"/>
                <w:szCs w:val="22"/>
              </w:rPr>
              <w:t>○</w:t>
            </w:r>
          </w:p>
        </w:tc>
      </w:tr>
      <w:tr w:rsidR="000B0CFF" w14:paraId="25D6751A" w14:textId="77777777" w:rsidTr="00D1223F">
        <w:trPr>
          <w:trHeight w:val="448"/>
        </w:trPr>
        <w:tc>
          <w:tcPr>
            <w:tcW w:w="21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4BEF72" w14:textId="77777777" w:rsidR="000B0CFF" w:rsidRPr="00672929" w:rsidRDefault="000B0CFF" w:rsidP="000B0CFF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</w:rPr>
              <w:t>中央会　太郎</w:t>
            </w: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432DD6A2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B7E710A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  <w:bdr w:val="single" w:sz="4" w:space="0" w:color="auto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7CC36FE9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  <w:bdr w:val="single" w:sz="4" w:space="0" w:color="auto"/>
              </w:rPr>
            </w:pPr>
          </w:p>
        </w:tc>
      </w:tr>
      <w:tr w:rsidR="000B0CFF" w14:paraId="72054D8B" w14:textId="77777777" w:rsidTr="00D1223F">
        <w:trPr>
          <w:trHeight w:val="300"/>
        </w:trPr>
        <w:tc>
          <w:tcPr>
            <w:tcW w:w="215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573D97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40E286D9" w14:textId="6CD835E6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5E8A3DBA" w14:textId="56ABC61D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6EE002" w14:textId="32D2A90A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7CCA934E" w14:textId="77777777" w:rsidTr="00D1223F">
        <w:trPr>
          <w:trHeight w:val="450"/>
        </w:trPr>
        <w:tc>
          <w:tcPr>
            <w:tcW w:w="21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07CAF6D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5A62D205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11B1F013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7253B1F6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015C928D" w14:textId="77777777" w:rsidTr="00EA5736">
        <w:trPr>
          <w:trHeight w:val="300"/>
        </w:trPr>
        <w:tc>
          <w:tcPr>
            <w:tcW w:w="215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B93BBE3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5D9BC31D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3B990C99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8513FC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0B19E740" w14:textId="77777777" w:rsidTr="00EA5736">
        <w:trPr>
          <w:trHeight w:val="450"/>
        </w:trPr>
        <w:tc>
          <w:tcPr>
            <w:tcW w:w="21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76EE331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540EC2F1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55596B52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62770579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46DE537D" w14:textId="77777777" w:rsidTr="00EA5736">
        <w:trPr>
          <w:trHeight w:val="300"/>
        </w:trPr>
        <w:tc>
          <w:tcPr>
            <w:tcW w:w="215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BC93220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7094F872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E0C3350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194E51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73BFC3AD" w14:textId="77777777" w:rsidTr="00EA5736">
        <w:trPr>
          <w:trHeight w:val="450"/>
        </w:trPr>
        <w:tc>
          <w:tcPr>
            <w:tcW w:w="21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A35C8FC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5C6C5EEF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482EC89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6DB92B51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02C43065" w14:textId="77777777" w:rsidTr="00EA5736">
        <w:trPr>
          <w:trHeight w:val="300"/>
        </w:trPr>
        <w:tc>
          <w:tcPr>
            <w:tcW w:w="215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EC2AA6D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2D10E4B3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7C227D57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2F7C66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6A82A170" w14:textId="77777777" w:rsidTr="00EA5736">
        <w:trPr>
          <w:trHeight w:val="450"/>
        </w:trPr>
        <w:tc>
          <w:tcPr>
            <w:tcW w:w="21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B815647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6BD7B57D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D5A6921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20800669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5179F995" w14:textId="77777777" w:rsidTr="00EA5736">
        <w:trPr>
          <w:trHeight w:val="300"/>
        </w:trPr>
        <w:tc>
          <w:tcPr>
            <w:tcW w:w="215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07847D7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1168CA24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7C1F820B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CCDE53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27431F2E" w14:textId="77777777" w:rsidTr="00EA5736">
        <w:trPr>
          <w:trHeight w:val="450"/>
        </w:trPr>
        <w:tc>
          <w:tcPr>
            <w:tcW w:w="21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68A464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7C77734E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0D8F7585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539C1E4C" w14:textId="77777777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428BABDE" w14:textId="77777777" w:rsidTr="00D1223F">
        <w:trPr>
          <w:trHeight w:val="300"/>
        </w:trPr>
        <w:tc>
          <w:tcPr>
            <w:tcW w:w="215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282052F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510D9AA3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85DAA68" w14:textId="17A19FBA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5F07A9" w14:textId="16DC2C71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213628EA" w14:textId="77777777" w:rsidTr="00D1223F">
        <w:trPr>
          <w:trHeight w:val="450"/>
        </w:trPr>
        <w:tc>
          <w:tcPr>
            <w:tcW w:w="21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34D4D9A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47A6BA47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0DD789A5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20C82562" w14:textId="77777777" w:rsidR="000B0CFF" w:rsidRPr="00F85E41" w:rsidRDefault="000B0CFF" w:rsidP="000B0CFF">
            <w:pPr>
              <w:pStyle w:val="a3"/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1BA43561" w14:textId="77777777" w:rsidTr="00D1223F">
        <w:trPr>
          <w:trHeight w:val="300"/>
        </w:trPr>
        <w:tc>
          <w:tcPr>
            <w:tcW w:w="215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4572F6F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7FC39561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6A3C4BD9" w14:textId="187C81D2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36B81F" w14:textId="4238CF7B" w:rsidR="000B0CFF" w:rsidRPr="00F85E41" w:rsidRDefault="000B0CFF" w:rsidP="000B0CFF">
            <w:pPr>
              <w:jc w:val="center"/>
              <w:rPr>
                <w:rFonts w:ascii="ＭＳ 明朝"/>
                <w:sz w:val="28"/>
                <w:szCs w:val="22"/>
              </w:rPr>
            </w:pPr>
          </w:p>
        </w:tc>
      </w:tr>
      <w:tr w:rsidR="000B0CFF" w14:paraId="63A25268" w14:textId="77777777" w:rsidTr="00D1223F">
        <w:trPr>
          <w:trHeight w:val="450"/>
        </w:trPr>
        <w:tc>
          <w:tcPr>
            <w:tcW w:w="21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07F37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93D2490" w14:textId="77777777" w:rsidR="000B0CFF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4851EC4E" w14:textId="77777777" w:rsidR="000B0CFF" w:rsidRPr="00AD6AA3" w:rsidRDefault="000B0CFF" w:rsidP="000B0CFF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3455B" w14:textId="77777777" w:rsidR="000B0CFF" w:rsidRPr="00AD6AA3" w:rsidRDefault="000B0CFF" w:rsidP="000B0CFF">
            <w:pPr>
              <w:rPr>
                <w:rFonts w:ascii="ＭＳ 明朝"/>
              </w:rPr>
            </w:pPr>
          </w:p>
        </w:tc>
      </w:tr>
    </w:tbl>
    <w:p w14:paraId="65405066" w14:textId="30477392" w:rsidR="00A03E09" w:rsidRDefault="00A03E09" w:rsidP="00A03E09">
      <w:pPr>
        <w:jc w:val="right"/>
        <w:rPr>
          <w:rFonts w:ascii="ＭＳ 明朝"/>
        </w:rPr>
      </w:pPr>
      <w:bookmarkStart w:id="10" w:name="_Hlk145676213"/>
      <w:r>
        <w:rPr>
          <w:rFonts w:ascii="ＭＳ 明朝" w:hint="eastAsia"/>
        </w:rPr>
        <w:t>※参加者ごと</w:t>
      </w:r>
      <w:r w:rsidR="00F85E41">
        <w:rPr>
          <w:rFonts w:ascii="ＭＳ 明朝" w:hint="eastAsia"/>
        </w:rPr>
        <w:t>に</w:t>
      </w:r>
      <w:r>
        <w:rPr>
          <w:rFonts w:ascii="ＭＳ 明朝" w:hint="eastAsia"/>
        </w:rPr>
        <w:t>、</w:t>
      </w:r>
      <w:r w:rsidR="00902CB5">
        <w:rPr>
          <w:rFonts w:ascii="ＭＳ 明朝" w:hint="eastAsia"/>
        </w:rPr>
        <w:t>Ａ・Ｂいずれかに</w:t>
      </w:r>
      <w:r>
        <w:rPr>
          <w:rFonts w:ascii="ＭＳ 明朝" w:hint="eastAsia"/>
        </w:rPr>
        <w:t>○印を付して下さい。</w:t>
      </w:r>
    </w:p>
    <w:bookmarkEnd w:id="10"/>
    <w:p w14:paraId="4C0AEC7A" w14:textId="42591AE8" w:rsidR="00D922CE" w:rsidRDefault="00F85E41" w:rsidP="00802446">
      <w:pPr>
        <w:rPr>
          <w:rFonts w:ascii="ＭＳ 明朝"/>
        </w:rPr>
      </w:pPr>
      <w:r>
        <w:rPr>
          <w:rFonts w:ascii="ＭＳ 明朝" w:hint="eastAsia"/>
        </w:rPr>
        <w:t>（Ａ）の参加は無料です。</w:t>
      </w:r>
    </w:p>
    <w:p w14:paraId="76A608D5" w14:textId="77777777" w:rsidR="00802446" w:rsidRDefault="00F85E41" w:rsidP="00802446">
      <w:pPr>
        <w:rPr>
          <w:rFonts w:ascii="ＭＳ 明朝"/>
        </w:rPr>
      </w:pPr>
      <w:r>
        <w:rPr>
          <w:rFonts w:ascii="ＭＳ 明朝" w:hint="eastAsia"/>
        </w:rPr>
        <w:t>（Ｂ）の参加には</w:t>
      </w:r>
      <w:r w:rsidR="00802446">
        <w:rPr>
          <w:rFonts w:ascii="ＭＳ 明朝" w:hint="eastAsia"/>
        </w:rPr>
        <w:t>、1名につき</w:t>
      </w:r>
      <w:r>
        <w:rPr>
          <w:rFonts w:ascii="ＭＳ 明朝" w:hint="eastAsia"/>
        </w:rPr>
        <w:t>11,000円を申し受けます。</w:t>
      </w:r>
    </w:p>
    <w:p w14:paraId="34E9EEA7" w14:textId="7E91C711" w:rsidR="00F85E41" w:rsidRDefault="00F85E41" w:rsidP="00A36B17">
      <w:pPr>
        <w:rPr>
          <w:rFonts w:ascii="ＭＳ ゴシック" w:eastAsia="ＭＳ ゴシック" w:hAnsi="ＭＳ ゴシック"/>
          <w:u w:val="single"/>
        </w:rPr>
      </w:pPr>
      <w:r w:rsidRPr="00A36B17">
        <w:rPr>
          <w:rFonts w:ascii="ＭＳ ゴシック" w:eastAsia="ＭＳ ゴシック" w:hAnsi="ＭＳ ゴシック" w:hint="eastAsia"/>
          <w:b/>
          <w:bCs/>
          <w:u w:val="single"/>
        </w:rPr>
        <w:t>お申込み後、組合に</w:t>
      </w:r>
      <w:r w:rsidR="00802446" w:rsidRPr="00A36B17">
        <w:rPr>
          <w:rFonts w:ascii="ＭＳ ゴシック" w:eastAsia="ＭＳ ゴシック" w:hAnsi="ＭＳ ゴシック" w:hint="eastAsia"/>
          <w:b/>
          <w:bCs/>
          <w:u w:val="single"/>
        </w:rPr>
        <w:t>届く参加者証をご持参</w:t>
      </w:r>
      <w:r w:rsidR="00A36B17">
        <w:rPr>
          <w:rFonts w:ascii="ＭＳ ゴシック" w:eastAsia="ＭＳ ゴシック" w:hAnsi="ＭＳ ゴシック" w:hint="eastAsia"/>
          <w:b/>
          <w:bCs/>
          <w:u w:val="single"/>
        </w:rPr>
        <w:t>の上、会場受付へご提示</w:t>
      </w:r>
      <w:r w:rsidR="00802446" w:rsidRPr="00A36B17">
        <w:rPr>
          <w:rFonts w:ascii="ＭＳ ゴシック" w:eastAsia="ＭＳ ゴシック" w:hAnsi="ＭＳ ゴシック" w:hint="eastAsia"/>
          <w:b/>
          <w:bCs/>
          <w:u w:val="single"/>
        </w:rPr>
        <w:t>下さい。</w:t>
      </w:r>
    </w:p>
    <w:bookmarkEnd w:id="9"/>
    <w:sectPr w:rsidR="00F85E41" w:rsidSect="00295CD3">
      <w:pgSz w:w="11906" w:h="16838" w:code="9"/>
      <w:pgMar w:top="1474" w:right="1418" w:bottom="984" w:left="1418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D1706" w14:textId="77777777" w:rsidR="00D26785" w:rsidRDefault="00D26785" w:rsidP="005B4E56">
      <w:r>
        <w:separator/>
      </w:r>
    </w:p>
  </w:endnote>
  <w:endnote w:type="continuationSeparator" w:id="0">
    <w:p w14:paraId="27EDD38F" w14:textId="77777777" w:rsidR="00D26785" w:rsidRDefault="00D26785" w:rsidP="005B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9F395" w14:textId="77777777" w:rsidR="00D26785" w:rsidRDefault="00D26785" w:rsidP="005B4E56">
      <w:r>
        <w:separator/>
      </w:r>
    </w:p>
  </w:footnote>
  <w:footnote w:type="continuationSeparator" w:id="0">
    <w:p w14:paraId="411A3CBC" w14:textId="77777777" w:rsidR="00D26785" w:rsidRDefault="00D26785" w:rsidP="005B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516"/>
    <w:multiLevelType w:val="singleLevel"/>
    <w:tmpl w:val="EB0CB8F0"/>
    <w:lvl w:ilvl="0">
      <w:start w:val="1"/>
      <w:numFmt w:val="decimal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" w15:restartNumberingAfterBreak="0">
    <w:nsid w:val="180D5BDC"/>
    <w:multiLevelType w:val="hybridMultilevel"/>
    <w:tmpl w:val="1F382908"/>
    <w:lvl w:ilvl="0" w:tplc="3DAAF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9753F"/>
    <w:multiLevelType w:val="hybridMultilevel"/>
    <w:tmpl w:val="EF7E7BFE"/>
    <w:lvl w:ilvl="0" w:tplc="55C01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6E0175"/>
    <w:multiLevelType w:val="singleLevel"/>
    <w:tmpl w:val="41E2E102"/>
    <w:lvl w:ilvl="0">
      <w:start w:val="1"/>
      <w:numFmt w:val="bullet"/>
      <w:lvlText w:val="※"/>
      <w:lvlJc w:val="left"/>
      <w:pPr>
        <w:tabs>
          <w:tab w:val="num" w:pos="3660"/>
        </w:tabs>
        <w:ind w:left="366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049616F"/>
    <w:multiLevelType w:val="singleLevel"/>
    <w:tmpl w:val="4824E6EE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82732EB"/>
    <w:multiLevelType w:val="hybridMultilevel"/>
    <w:tmpl w:val="ADAAECE8"/>
    <w:lvl w:ilvl="0" w:tplc="DD00E23C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7D190BB6"/>
    <w:multiLevelType w:val="hybridMultilevel"/>
    <w:tmpl w:val="BE067022"/>
    <w:lvl w:ilvl="0" w:tplc="2C6ED3D8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485391236">
    <w:abstractNumId w:val="4"/>
  </w:num>
  <w:num w:numId="2" w16cid:durableId="525289804">
    <w:abstractNumId w:val="0"/>
  </w:num>
  <w:num w:numId="3" w16cid:durableId="659430824">
    <w:abstractNumId w:val="3"/>
  </w:num>
  <w:num w:numId="4" w16cid:durableId="1690981104">
    <w:abstractNumId w:val="1"/>
  </w:num>
  <w:num w:numId="5" w16cid:durableId="2010208968">
    <w:abstractNumId w:val="2"/>
  </w:num>
  <w:num w:numId="6" w16cid:durableId="100030925">
    <w:abstractNumId w:val="6"/>
  </w:num>
  <w:num w:numId="7" w16cid:durableId="1631475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30"/>
    <w:rsid w:val="00002679"/>
    <w:rsid w:val="00005D69"/>
    <w:rsid w:val="00006C15"/>
    <w:rsid w:val="00010AC8"/>
    <w:rsid w:val="00023F7A"/>
    <w:rsid w:val="00026B88"/>
    <w:rsid w:val="000413D7"/>
    <w:rsid w:val="00041F01"/>
    <w:rsid w:val="00050C10"/>
    <w:rsid w:val="00062F00"/>
    <w:rsid w:val="000936B8"/>
    <w:rsid w:val="000A79BB"/>
    <w:rsid w:val="000B0CFF"/>
    <w:rsid w:val="000B622C"/>
    <w:rsid w:val="000D048E"/>
    <w:rsid w:val="000D2894"/>
    <w:rsid w:val="000D33A0"/>
    <w:rsid w:val="000E14AC"/>
    <w:rsid w:val="000F237F"/>
    <w:rsid w:val="00103822"/>
    <w:rsid w:val="001231D8"/>
    <w:rsid w:val="00131708"/>
    <w:rsid w:val="00133EBF"/>
    <w:rsid w:val="001367AC"/>
    <w:rsid w:val="00142F6B"/>
    <w:rsid w:val="00144BC4"/>
    <w:rsid w:val="00146EE6"/>
    <w:rsid w:val="00150898"/>
    <w:rsid w:val="00150C0A"/>
    <w:rsid w:val="00155B38"/>
    <w:rsid w:val="00157226"/>
    <w:rsid w:val="00162EDD"/>
    <w:rsid w:val="00172442"/>
    <w:rsid w:val="001772C0"/>
    <w:rsid w:val="001B4468"/>
    <w:rsid w:val="001C28DF"/>
    <w:rsid w:val="001F0FB3"/>
    <w:rsid w:val="001F4216"/>
    <w:rsid w:val="002045E1"/>
    <w:rsid w:val="00210830"/>
    <w:rsid w:val="00211EC1"/>
    <w:rsid w:val="00230BF5"/>
    <w:rsid w:val="00243742"/>
    <w:rsid w:val="00247676"/>
    <w:rsid w:val="00261098"/>
    <w:rsid w:val="00265823"/>
    <w:rsid w:val="002831DB"/>
    <w:rsid w:val="00294FF0"/>
    <w:rsid w:val="00295170"/>
    <w:rsid w:val="00295653"/>
    <w:rsid w:val="00295CD3"/>
    <w:rsid w:val="002A4FEB"/>
    <w:rsid w:val="002C086E"/>
    <w:rsid w:val="002C7448"/>
    <w:rsid w:val="002E187E"/>
    <w:rsid w:val="002E3942"/>
    <w:rsid w:val="002F03F5"/>
    <w:rsid w:val="00301919"/>
    <w:rsid w:val="00313819"/>
    <w:rsid w:val="00347212"/>
    <w:rsid w:val="003649EF"/>
    <w:rsid w:val="003815CF"/>
    <w:rsid w:val="003900CB"/>
    <w:rsid w:val="0039044C"/>
    <w:rsid w:val="00391226"/>
    <w:rsid w:val="00392062"/>
    <w:rsid w:val="003A2AE5"/>
    <w:rsid w:val="003A3770"/>
    <w:rsid w:val="003A3AE7"/>
    <w:rsid w:val="003B3827"/>
    <w:rsid w:val="003B57CB"/>
    <w:rsid w:val="003C07F8"/>
    <w:rsid w:val="003D22B9"/>
    <w:rsid w:val="003D4D61"/>
    <w:rsid w:val="003E5D70"/>
    <w:rsid w:val="0040058A"/>
    <w:rsid w:val="00405736"/>
    <w:rsid w:val="004158EF"/>
    <w:rsid w:val="00423D7A"/>
    <w:rsid w:val="0043677E"/>
    <w:rsid w:val="0043783F"/>
    <w:rsid w:val="0044524D"/>
    <w:rsid w:val="004530EA"/>
    <w:rsid w:val="00456828"/>
    <w:rsid w:val="00463518"/>
    <w:rsid w:val="0046424E"/>
    <w:rsid w:val="004664D2"/>
    <w:rsid w:val="00466BD4"/>
    <w:rsid w:val="00472D20"/>
    <w:rsid w:val="00475739"/>
    <w:rsid w:val="004823C0"/>
    <w:rsid w:val="00486950"/>
    <w:rsid w:val="00493A84"/>
    <w:rsid w:val="00493BCF"/>
    <w:rsid w:val="00497848"/>
    <w:rsid w:val="004A1C12"/>
    <w:rsid w:val="004A2152"/>
    <w:rsid w:val="004B5F88"/>
    <w:rsid w:val="004B70FB"/>
    <w:rsid w:val="004C4FDE"/>
    <w:rsid w:val="004C565C"/>
    <w:rsid w:val="004C7CCB"/>
    <w:rsid w:val="004F02E4"/>
    <w:rsid w:val="004F1BF3"/>
    <w:rsid w:val="0050646C"/>
    <w:rsid w:val="005150AE"/>
    <w:rsid w:val="00543DFC"/>
    <w:rsid w:val="00546467"/>
    <w:rsid w:val="00547CE4"/>
    <w:rsid w:val="00552D24"/>
    <w:rsid w:val="00564916"/>
    <w:rsid w:val="00592462"/>
    <w:rsid w:val="00593648"/>
    <w:rsid w:val="00596BD2"/>
    <w:rsid w:val="005A18EE"/>
    <w:rsid w:val="005B4A9A"/>
    <w:rsid w:val="005B4E56"/>
    <w:rsid w:val="005C01EC"/>
    <w:rsid w:val="005C2CF0"/>
    <w:rsid w:val="005D0E14"/>
    <w:rsid w:val="005E529D"/>
    <w:rsid w:val="005F0E2D"/>
    <w:rsid w:val="006024F9"/>
    <w:rsid w:val="00607991"/>
    <w:rsid w:val="0061078F"/>
    <w:rsid w:val="00610E44"/>
    <w:rsid w:val="0061786C"/>
    <w:rsid w:val="00620C0B"/>
    <w:rsid w:val="006253CD"/>
    <w:rsid w:val="00627AC8"/>
    <w:rsid w:val="00630060"/>
    <w:rsid w:val="00632B32"/>
    <w:rsid w:val="00640D32"/>
    <w:rsid w:val="00652A53"/>
    <w:rsid w:val="00655785"/>
    <w:rsid w:val="0067025F"/>
    <w:rsid w:val="0067254B"/>
    <w:rsid w:val="00672929"/>
    <w:rsid w:val="00674B49"/>
    <w:rsid w:val="006A04E6"/>
    <w:rsid w:val="006A3CA1"/>
    <w:rsid w:val="006A6878"/>
    <w:rsid w:val="006B2DCF"/>
    <w:rsid w:val="006B7F69"/>
    <w:rsid w:val="006D013A"/>
    <w:rsid w:val="006E144D"/>
    <w:rsid w:val="006E7AEE"/>
    <w:rsid w:val="0070057F"/>
    <w:rsid w:val="00705923"/>
    <w:rsid w:val="0071414D"/>
    <w:rsid w:val="007343D8"/>
    <w:rsid w:val="00734D87"/>
    <w:rsid w:val="00742CBC"/>
    <w:rsid w:val="00747A86"/>
    <w:rsid w:val="00747B1A"/>
    <w:rsid w:val="00753B8F"/>
    <w:rsid w:val="00755EC9"/>
    <w:rsid w:val="0075722C"/>
    <w:rsid w:val="007764F3"/>
    <w:rsid w:val="00784FC1"/>
    <w:rsid w:val="007A4789"/>
    <w:rsid w:val="007B2958"/>
    <w:rsid w:val="007C3F0E"/>
    <w:rsid w:val="007D3208"/>
    <w:rsid w:val="007D7A36"/>
    <w:rsid w:val="007E3F7E"/>
    <w:rsid w:val="007F2136"/>
    <w:rsid w:val="007F64D3"/>
    <w:rsid w:val="007F6DE4"/>
    <w:rsid w:val="007F7630"/>
    <w:rsid w:val="00800A7A"/>
    <w:rsid w:val="00802446"/>
    <w:rsid w:val="00816B22"/>
    <w:rsid w:val="00853392"/>
    <w:rsid w:val="00856B9E"/>
    <w:rsid w:val="00862A72"/>
    <w:rsid w:val="008734F7"/>
    <w:rsid w:val="00875919"/>
    <w:rsid w:val="008809A2"/>
    <w:rsid w:val="00884559"/>
    <w:rsid w:val="00887B49"/>
    <w:rsid w:val="008948AC"/>
    <w:rsid w:val="008D3AC1"/>
    <w:rsid w:val="008D5215"/>
    <w:rsid w:val="008F53B3"/>
    <w:rsid w:val="0090012A"/>
    <w:rsid w:val="00901CC8"/>
    <w:rsid w:val="00902773"/>
    <w:rsid w:val="00902CB5"/>
    <w:rsid w:val="009058A9"/>
    <w:rsid w:val="00910D8E"/>
    <w:rsid w:val="0095144B"/>
    <w:rsid w:val="009670A9"/>
    <w:rsid w:val="00971D32"/>
    <w:rsid w:val="009B1578"/>
    <w:rsid w:val="009F29CA"/>
    <w:rsid w:val="00A01469"/>
    <w:rsid w:val="00A03E09"/>
    <w:rsid w:val="00A04F6B"/>
    <w:rsid w:val="00A07FB6"/>
    <w:rsid w:val="00A101CC"/>
    <w:rsid w:val="00A11FD1"/>
    <w:rsid w:val="00A1319B"/>
    <w:rsid w:val="00A22847"/>
    <w:rsid w:val="00A25C1B"/>
    <w:rsid w:val="00A31F8A"/>
    <w:rsid w:val="00A332D7"/>
    <w:rsid w:val="00A36B17"/>
    <w:rsid w:val="00A515CB"/>
    <w:rsid w:val="00AA2077"/>
    <w:rsid w:val="00AA4EA9"/>
    <w:rsid w:val="00AD2A71"/>
    <w:rsid w:val="00AD6AA3"/>
    <w:rsid w:val="00AE3CCF"/>
    <w:rsid w:val="00AE47F9"/>
    <w:rsid w:val="00AE5EBD"/>
    <w:rsid w:val="00AF43E0"/>
    <w:rsid w:val="00B00E75"/>
    <w:rsid w:val="00B0761E"/>
    <w:rsid w:val="00B12247"/>
    <w:rsid w:val="00B1501B"/>
    <w:rsid w:val="00B661B5"/>
    <w:rsid w:val="00B6651F"/>
    <w:rsid w:val="00B72B41"/>
    <w:rsid w:val="00B7527E"/>
    <w:rsid w:val="00B9785B"/>
    <w:rsid w:val="00BA37C7"/>
    <w:rsid w:val="00BB2BFB"/>
    <w:rsid w:val="00BB35D5"/>
    <w:rsid w:val="00BC25DD"/>
    <w:rsid w:val="00BC2F56"/>
    <w:rsid w:val="00BC711A"/>
    <w:rsid w:val="00BC7B50"/>
    <w:rsid w:val="00BD341A"/>
    <w:rsid w:val="00BE3041"/>
    <w:rsid w:val="00BF0CBC"/>
    <w:rsid w:val="00BF49E5"/>
    <w:rsid w:val="00C00478"/>
    <w:rsid w:val="00C02FA7"/>
    <w:rsid w:val="00C115EE"/>
    <w:rsid w:val="00C23E52"/>
    <w:rsid w:val="00C32076"/>
    <w:rsid w:val="00C366F2"/>
    <w:rsid w:val="00C44F2C"/>
    <w:rsid w:val="00C61369"/>
    <w:rsid w:val="00C74A32"/>
    <w:rsid w:val="00C7650A"/>
    <w:rsid w:val="00C84B9B"/>
    <w:rsid w:val="00C85252"/>
    <w:rsid w:val="00CA0247"/>
    <w:rsid w:val="00CB609F"/>
    <w:rsid w:val="00CE4114"/>
    <w:rsid w:val="00CE49FB"/>
    <w:rsid w:val="00CE5ADC"/>
    <w:rsid w:val="00CE7BB9"/>
    <w:rsid w:val="00CF5753"/>
    <w:rsid w:val="00D01129"/>
    <w:rsid w:val="00D1223F"/>
    <w:rsid w:val="00D128DA"/>
    <w:rsid w:val="00D2380B"/>
    <w:rsid w:val="00D26785"/>
    <w:rsid w:val="00D358D7"/>
    <w:rsid w:val="00D54724"/>
    <w:rsid w:val="00D66136"/>
    <w:rsid w:val="00D66ADC"/>
    <w:rsid w:val="00D824C5"/>
    <w:rsid w:val="00D91354"/>
    <w:rsid w:val="00D922CE"/>
    <w:rsid w:val="00DA104A"/>
    <w:rsid w:val="00DA3E79"/>
    <w:rsid w:val="00DA6817"/>
    <w:rsid w:val="00DE1417"/>
    <w:rsid w:val="00DF412C"/>
    <w:rsid w:val="00E14D12"/>
    <w:rsid w:val="00E22744"/>
    <w:rsid w:val="00E33924"/>
    <w:rsid w:val="00E345BC"/>
    <w:rsid w:val="00E37154"/>
    <w:rsid w:val="00E52511"/>
    <w:rsid w:val="00E652A3"/>
    <w:rsid w:val="00E74AEC"/>
    <w:rsid w:val="00E925DB"/>
    <w:rsid w:val="00E926DC"/>
    <w:rsid w:val="00E975AE"/>
    <w:rsid w:val="00E97F27"/>
    <w:rsid w:val="00EB45B7"/>
    <w:rsid w:val="00EC3399"/>
    <w:rsid w:val="00EC5671"/>
    <w:rsid w:val="00EF5DFB"/>
    <w:rsid w:val="00F0019A"/>
    <w:rsid w:val="00F06509"/>
    <w:rsid w:val="00F13E38"/>
    <w:rsid w:val="00F1460F"/>
    <w:rsid w:val="00F17F00"/>
    <w:rsid w:val="00F21BA5"/>
    <w:rsid w:val="00F22B02"/>
    <w:rsid w:val="00F23CF2"/>
    <w:rsid w:val="00F34479"/>
    <w:rsid w:val="00F50C22"/>
    <w:rsid w:val="00F562FB"/>
    <w:rsid w:val="00F57AB8"/>
    <w:rsid w:val="00F61CA2"/>
    <w:rsid w:val="00F63559"/>
    <w:rsid w:val="00F66473"/>
    <w:rsid w:val="00F76186"/>
    <w:rsid w:val="00F77572"/>
    <w:rsid w:val="00F859F4"/>
    <w:rsid w:val="00F85E41"/>
    <w:rsid w:val="00F95B78"/>
    <w:rsid w:val="00FA03B3"/>
    <w:rsid w:val="00FB208F"/>
    <w:rsid w:val="00FB7D05"/>
    <w:rsid w:val="00FC7842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9C746"/>
  <w15:chartTrackingRefBased/>
  <w15:docId w15:val="{11CFE0DF-8F4E-402B-B557-88B30572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table" w:styleId="a6">
    <w:name w:val="Table Grid"/>
    <w:basedOn w:val="a1"/>
    <w:rsid w:val="002437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06509"/>
    <w:rPr>
      <w:strike w:val="0"/>
      <w:dstrike w:val="0"/>
      <w:color w:val="192034"/>
      <w:u w:val="none"/>
      <w:effect w:val="none"/>
    </w:rPr>
  </w:style>
  <w:style w:type="paragraph" w:styleId="a8">
    <w:name w:val="Balloon Text"/>
    <w:basedOn w:val="a"/>
    <w:semiHidden/>
    <w:rsid w:val="00BB2BFB"/>
    <w:rPr>
      <w:rFonts w:ascii="Arial" w:eastAsia="ＭＳ ゴシック" w:hAnsi="Arial"/>
      <w:sz w:val="18"/>
      <w:szCs w:val="18"/>
    </w:rPr>
  </w:style>
  <w:style w:type="character" w:customStyle="1" w:styleId="st">
    <w:name w:val="st"/>
    <w:basedOn w:val="a0"/>
    <w:rsid w:val="005C2CF0"/>
  </w:style>
  <w:style w:type="paragraph" w:styleId="a9">
    <w:name w:val="header"/>
    <w:basedOn w:val="a"/>
    <w:link w:val="aa"/>
    <w:rsid w:val="005B4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B4E56"/>
    <w:rPr>
      <w:kern w:val="2"/>
      <w:sz w:val="22"/>
    </w:rPr>
  </w:style>
  <w:style w:type="paragraph" w:styleId="ab">
    <w:name w:val="footer"/>
    <w:basedOn w:val="a"/>
    <w:link w:val="ac"/>
    <w:rsid w:val="005B4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B4E5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CA0B-1414-487F-9B08-A5CA7E76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409</TotalTime>
  <Pages>3</Pages>
  <Words>1292</Words>
  <Characters>347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兵中発　 第　号</vt:lpstr>
      <vt:lpstr>　　　　　　　　　　　　　　　　　　　　　　 　　　        兵中発　 第　号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兵中発　 第　号</dc:title>
  <dc:subject/>
  <dc:creator>sato</dc:creator>
  <cp:keywords/>
  <cp:lastModifiedBy>今橋 友亜</cp:lastModifiedBy>
  <cp:revision>22</cp:revision>
  <cp:lastPrinted>2023-09-19T00:56:00Z</cp:lastPrinted>
  <dcterms:created xsi:type="dcterms:W3CDTF">2023-09-14T12:35:00Z</dcterms:created>
  <dcterms:modified xsi:type="dcterms:W3CDTF">2024-09-24T08:30:00Z</dcterms:modified>
</cp:coreProperties>
</file>